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4C01" w14:textId="77777777" w:rsidR="00D34007" w:rsidRPr="009C69A6" w:rsidRDefault="00D34007" w:rsidP="009C69A6">
      <w:pPr>
        <w:pStyle w:val="TitelDTD"/>
        <w:spacing w:after="0"/>
        <w:jc w:val="both"/>
        <w:rPr>
          <w:sz w:val="18"/>
          <w:szCs w:val="18"/>
        </w:rPr>
      </w:pPr>
    </w:p>
    <w:p w14:paraId="0FA5CBEC" w14:textId="305AC522" w:rsidR="00095082" w:rsidRPr="00857779" w:rsidRDefault="00AB62AC" w:rsidP="00D34007">
      <w:pPr>
        <w:pStyle w:val="TitelDTD"/>
        <w:rPr>
          <w:lang w:val="en-US"/>
        </w:rPr>
      </w:pPr>
      <w:r w:rsidRPr="00857779">
        <w:rPr>
          <w:lang w:val="en-US"/>
        </w:rPr>
        <w:t>TECHNICAL FILE</w:t>
      </w:r>
    </w:p>
    <w:p w14:paraId="729C0E2A" w14:textId="28D58B5A" w:rsidR="00061AFE" w:rsidRPr="00857779" w:rsidRDefault="00B823BA" w:rsidP="00AC3153">
      <w:pPr>
        <w:pStyle w:val="SubTitleDTD"/>
        <w:rPr>
          <w:lang w:val="en-US"/>
        </w:rPr>
      </w:pPr>
      <w:r>
        <w:rPr>
          <w:lang w:val="en-US"/>
        </w:rPr>
        <w:t>Prestressing steel</w:t>
      </w:r>
    </w:p>
    <w:p w14:paraId="41E0D1CB" w14:textId="144F4FE5" w:rsidR="00095082" w:rsidRPr="00061AFE" w:rsidRDefault="00061AFE" w:rsidP="00AC3153">
      <w:pPr>
        <w:pStyle w:val="SubTitleDTD"/>
        <w:rPr>
          <w:lang w:val="en-US"/>
        </w:rPr>
      </w:pPr>
      <w:r w:rsidRPr="00061AFE">
        <w:rPr>
          <w:lang w:val="en-US"/>
        </w:rPr>
        <w:t xml:space="preserve">IN ACCORDANCE WITH </w:t>
      </w:r>
      <w:r w:rsidR="00857779">
        <w:rPr>
          <w:lang w:val="en-US"/>
        </w:rPr>
        <w:t>IMPLEMENTATION RULES</w:t>
      </w:r>
      <w:r w:rsidRPr="00061AFE">
        <w:rPr>
          <w:lang w:val="en-US"/>
        </w:rPr>
        <w:t xml:space="preserve"> TRA </w:t>
      </w:r>
      <w:r w:rsidR="00095082" w:rsidRPr="00061AFE">
        <w:rPr>
          <w:lang w:val="en-US"/>
        </w:rPr>
        <w:t>2</w:t>
      </w:r>
      <w:r w:rsidR="00B823BA">
        <w:rPr>
          <w:lang w:val="en-US"/>
        </w:rPr>
        <w:t>82</w:t>
      </w:r>
    </w:p>
    <w:p w14:paraId="08707364" w14:textId="77777777" w:rsidR="00AB429B" w:rsidRPr="00061AFE" w:rsidRDefault="00AB429B" w:rsidP="004B267F">
      <w:pPr>
        <w:pStyle w:val="StandaardDTD"/>
      </w:pPr>
    </w:p>
    <w:tbl>
      <w:tblPr>
        <w:tblStyle w:val="ListTable1Light-Accent5"/>
        <w:tblW w:w="9356" w:type="dxa"/>
        <w:tblInd w:w="-15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 w:themeColor="text1"/>
          <w:insideV w:val="single" w:sz="4" w:space="0" w:color="076293" w:themeColor="text1"/>
        </w:tblBorders>
        <w:tblLook w:val="0600" w:firstRow="0" w:lastRow="0" w:firstColumn="0" w:lastColumn="0" w:noHBand="1" w:noVBand="1"/>
      </w:tblPr>
      <w:tblGrid>
        <w:gridCol w:w="987"/>
        <w:gridCol w:w="3691"/>
        <w:gridCol w:w="1276"/>
        <w:gridCol w:w="3402"/>
      </w:tblGrid>
      <w:tr w:rsidR="00054041" w:rsidRPr="00131F50" w14:paraId="14CDB4AE" w14:textId="27B33344" w:rsidTr="009C69A6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829256A" w14:textId="32C8C14E" w:rsidR="00054041" w:rsidRPr="00B53378" w:rsidRDefault="00061AFE" w:rsidP="003821FA">
            <w:pPr>
              <w:pStyle w:val="StandardboldcenterDTD"/>
            </w:pPr>
            <w:r w:rsidRPr="00061AFE">
              <w:t>Producer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0C280E9" w14:textId="4B31C571" w:rsidR="00054041" w:rsidRPr="007F6A20" w:rsidRDefault="00054041" w:rsidP="003821FA">
            <w:pPr>
              <w:pStyle w:val="StandardboldcenterDTD"/>
            </w:pPr>
          </w:p>
        </w:tc>
      </w:tr>
      <w:tr w:rsidR="009C69A6" w:rsidRPr="00B9631D" w14:paraId="7BF10554" w14:textId="60D82FE0" w:rsidTr="009C69A6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50FA636F" w14:textId="46C67792" w:rsidR="009C69A6" w:rsidRPr="00095082" w:rsidRDefault="00061AFE" w:rsidP="003821FA">
            <w:pPr>
              <w:pStyle w:val="StandardboldcenterDTD"/>
              <w:rPr>
                <w:lang w:val="fr-FR"/>
              </w:rPr>
            </w:pPr>
            <w:r w:rsidRPr="00061AFE">
              <w:rPr>
                <w:color w:val="076293" w:themeColor="text1"/>
                <w:lang w:val="fr-FR"/>
              </w:rPr>
              <w:t>Production site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B19E48" w14:textId="4E2DAD89" w:rsidR="009C69A6" w:rsidRPr="00095082" w:rsidRDefault="00061AFE" w:rsidP="003821FA">
            <w:pPr>
              <w:pStyle w:val="StandardboldcenterDTD"/>
              <w:rPr>
                <w:color w:val="076293" w:themeColor="text1"/>
                <w:lang w:val="fr-FR"/>
              </w:rPr>
            </w:pPr>
            <w:proofErr w:type="spellStart"/>
            <w:r w:rsidRPr="00061AFE">
              <w:rPr>
                <w:color w:val="076293" w:themeColor="text1"/>
                <w:lang w:val="fr-FR"/>
              </w:rPr>
              <w:t>Headquarters</w:t>
            </w:r>
            <w:proofErr w:type="spellEnd"/>
          </w:p>
        </w:tc>
      </w:tr>
      <w:tr w:rsidR="009C69A6" w:rsidRPr="004B267F" w14:paraId="0CF4D39F" w14:textId="19121E4E" w:rsidTr="009C69A6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3C8A9B35" w14:textId="4EFD0D91" w:rsidR="009C69A6" w:rsidRPr="00AC3153" w:rsidRDefault="009C69A6" w:rsidP="00AC3153">
            <w:pPr>
              <w:pStyle w:val="StandaardDTD"/>
            </w:pPr>
            <w:bookmarkStart w:id="0" w:name="_Hlk173418022"/>
            <w:r w:rsidRPr="00AC3153">
              <w:t>A</w:t>
            </w:r>
            <w:r w:rsidR="00061AFE">
              <w:t>d</w:t>
            </w:r>
            <w:r w:rsidRPr="00AC3153">
              <w:t>dres</w:t>
            </w:r>
            <w:r w:rsidR="00061AFE">
              <w:t>s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2993D7F" w14:textId="08017FA5" w:rsidR="009C69A6" w:rsidRPr="00AC3153" w:rsidRDefault="009C69A6" w:rsidP="00AC3153">
            <w:pPr>
              <w:pStyle w:val="StandaardDTD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A1BEB6" w14:textId="25E7707C" w:rsidR="009C69A6" w:rsidRPr="00AC3153" w:rsidRDefault="009C69A6" w:rsidP="00AC3153">
            <w:pPr>
              <w:pStyle w:val="StandaardDTD"/>
            </w:pPr>
            <w:r w:rsidRPr="00AC3153">
              <w:t>A</w:t>
            </w:r>
            <w:r w:rsidR="00061AFE">
              <w:t>d</w:t>
            </w:r>
            <w:r w:rsidRPr="00AC3153">
              <w:t>dress</w:t>
            </w:r>
            <w:r w:rsidR="00061AFE">
              <w:t>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214A42" w14:textId="327B611C" w:rsidR="009C69A6" w:rsidRPr="00AC3153" w:rsidRDefault="009C69A6" w:rsidP="00AC3153">
            <w:pPr>
              <w:pStyle w:val="StandaardDTD"/>
            </w:pPr>
          </w:p>
        </w:tc>
      </w:tr>
      <w:tr w:rsidR="009C69A6" w:rsidRPr="004B267F" w14:paraId="387D4C19" w14:textId="032AC176" w:rsidTr="009C69A6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2530501D" w14:textId="77777777" w:rsidR="009C69A6" w:rsidRPr="00AC3153" w:rsidRDefault="009C69A6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304B4AA" w14:textId="31F528F0" w:rsidR="009C69A6" w:rsidRPr="00AC3153" w:rsidRDefault="009C69A6" w:rsidP="00AC3153">
            <w:pPr>
              <w:pStyle w:val="StandaardDTD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63EA05" w14:textId="07E3DD55" w:rsidR="009C69A6" w:rsidRPr="00AC3153" w:rsidRDefault="009C69A6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4C8C88" w14:textId="0F57D737" w:rsidR="009C69A6" w:rsidRPr="00AC3153" w:rsidRDefault="009C69A6" w:rsidP="00AC3153">
            <w:pPr>
              <w:pStyle w:val="StandaardDTD"/>
            </w:pPr>
          </w:p>
        </w:tc>
      </w:tr>
      <w:tr w:rsidR="009C69A6" w:rsidRPr="004B267F" w14:paraId="2D2770E6" w14:textId="05B80DE3" w:rsidTr="009C69A6">
        <w:trPr>
          <w:trHeight w:val="407"/>
        </w:trPr>
        <w:tc>
          <w:tcPr>
            <w:tcW w:w="987" w:type="dxa"/>
            <w:shd w:val="clear" w:color="auto" w:fill="auto"/>
            <w:vAlign w:val="center"/>
          </w:tcPr>
          <w:p w14:paraId="1409BA81" w14:textId="77777777" w:rsidR="009C69A6" w:rsidRPr="00AC3153" w:rsidRDefault="009C69A6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6DA9F0B" w14:textId="33DF2E8E" w:rsidR="009C69A6" w:rsidRPr="00AC3153" w:rsidRDefault="009C69A6" w:rsidP="00AC3153">
            <w:pPr>
              <w:pStyle w:val="StandaardDTD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F1D0E1" w14:textId="4BAEAB91" w:rsidR="009C69A6" w:rsidRPr="00AC3153" w:rsidRDefault="009C69A6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F964BB" w14:textId="5D1E6B92" w:rsidR="009C69A6" w:rsidRPr="00AC3153" w:rsidRDefault="009C69A6" w:rsidP="00AC3153">
            <w:pPr>
              <w:pStyle w:val="StandaardDTD"/>
            </w:pPr>
          </w:p>
        </w:tc>
      </w:tr>
      <w:bookmarkEnd w:id="0"/>
    </w:tbl>
    <w:p w14:paraId="234CA3BD" w14:textId="77777777" w:rsidR="00E64CE6" w:rsidRPr="009C69A6" w:rsidRDefault="00E64CE6" w:rsidP="00061AFE">
      <w:pPr>
        <w:pStyle w:val="TitelDTD"/>
        <w:spacing w:after="0"/>
        <w:jc w:val="both"/>
        <w:rPr>
          <w:sz w:val="18"/>
          <w:szCs w:val="18"/>
          <w:lang w:val="fr-FR"/>
        </w:rPr>
      </w:pPr>
    </w:p>
    <w:tbl>
      <w:tblPr>
        <w:tblW w:w="9341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12" w:space="0" w:color="076293"/>
          <w:insideV w:val="single" w:sz="12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2638"/>
        <w:gridCol w:w="2694"/>
        <w:gridCol w:w="2693"/>
      </w:tblGrid>
      <w:tr w:rsidR="00DC35FA" w:rsidRPr="00EF59D1" w14:paraId="0157A665" w14:textId="77777777" w:rsidTr="00857779">
        <w:trPr>
          <w:cantSplit/>
          <w:trHeight w:val="396"/>
        </w:trPr>
        <w:tc>
          <w:tcPr>
            <w:tcW w:w="1316" w:type="dxa"/>
            <w:vMerge w:val="restart"/>
            <w:tcBorders>
              <w:top w:val="single" w:sz="12" w:space="0" w:color="076293" w:themeColor="text1"/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77DF040F" w14:textId="77777777" w:rsidR="00DC35FA" w:rsidRPr="00982FE6" w:rsidRDefault="00DC35FA" w:rsidP="009839CE">
            <w:pPr>
              <w:pStyle w:val="TitleTable"/>
              <w:rPr>
                <w:lang w:val="fr-FR"/>
              </w:rPr>
            </w:pPr>
          </w:p>
        </w:tc>
        <w:tc>
          <w:tcPr>
            <w:tcW w:w="2638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1ABB60D" w14:textId="034D04C2" w:rsidR="00DC35FA" w:rsidRPr="003821FA" w:rsidRDefault="00061AFE" w:rsidP="00B36AA7">
            <w:pPr>
              <w:pStyle w:val="StandardboldcenterDTD"/>
            </w:pPr>
            <w:r w:rsidRPr="00061AFE">
              <w:t>Inspection body</w:t>
            </w:r>
          </w:p>
        </w:tc>
        <w:tc>
          <w:tcPr>
            <w:tcW w:w="2694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7373DB46" w14:textId="2CAB6329" w:rsidR="00DC35FA" w:rsidRPr="003821FA" w:rsidRDefault="00DC35FA" w:rsidP="003821FA">
            <w:pPr>
              <w:pStyle w:val="StandardboldcenterDTD"/>
            </w:pPr>
            <w:r w:rsidRPr="003821FA">
              <w:t>PROCERTUS</w:t>
            </w:r>
          </w:p>
        </w:tc>
        <w:tc>
          <w:tcPr>
            <w:tcW w:w="2693" w:type="dxa"/>
            <w:tcBorders>
              <w:top w:val="single" w:sz="12" w:space="0" w:color="076293" w:themeColor="text1"/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3EB0025E" w14:textId="18E52FB1" w:rsidR="00DC35FA" w:rsidRPr="003821FA" w:rsidRDefault="00061AFE" w:rsidP="003821FA">
            <w:pPr>
              <w:pStyle w:val="StandardboldcenterDTD"/>
            </w:pPr>
            <w:r>
              <w:t>Producer</w:t>
            </w:r>
          </w:p>
        </w:tc>
      </w:tr>
      <w:tr w:rsidR="00DC35FA" w:rsidRPr="00EF59D1" w14:paraId="1A4F41A1" w14:textId="77777777" w:rsidTr="00857779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1A9726CB" w14:textId="77777777" w:rsidR="00DC35FA" w:rsidRPr="002B294D" w:rsidRDefault="00DC35FA" w:rsidP="002B294D">
            <w:pPr>
              <w:pStyle w:val="Style3"/>
            </w:pPr>
          </w:p>
        </w:tc>
        <w:tc>
          <w:tcPr>
            <w:tcW w:w="2638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3B7F2C5" w14:textId="093581E9" w:rsidR="00DC35FA" w:rsidRPr="002B294D" w:rsidRDefault="00061AFE" w:rsidP="00AC3153">
            <w:pPr>
              <w:pStyle w:val="standaardcenterDTD"/>
            </w:pPr>
            <w:r w:rsidRPr="00061AFE">
              <w:t>Checked</w:t>
            </w:r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694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2E93750" w14:textId="75977716" w:rsidR="00DC35FA" w:rsidRPr="002B294D" w:rsidRDefault="00061AFE" w:rsidP="00AC3153">
            <w:pPr>
              <w:pStyle w:val="standaardcenterDTD"/>
            </w:pPr>
            <w:r w:rsidRPr="00061AFE">
              <w:t>Checked</w:t>
            </w:r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693" w:type="dxa"/>
            <w:tcBorders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4F5C12EF" w14:textId="0D912EF0" w:rsidR="00DC35FA" w:rsidRPr="002B294D" w:rsidRDefault="00DC35FA" w:rsidP="00982FE6">
            <w:pPr>
              <w:pStyle w:val="Style3"/>
              <w:jc w:val="left"/>
            </w:pPr>
          </w:p>
        </w:tc>
      </w:tr>
      <w:tr w:rsidR="00DC35FA" w:rsidRPr="00EF59D1" w14:paraId="2049C7FA" w14:textId="77777777" w:rsidTr="00857779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D95790E" w14:textId="77777777" w:rsidR="00DC35FA" w:rsidRPr="002B294D" w:rsidRDefault="00DC35FA" w:rsidP="004B267F">
            <w:pPr>
              <w:pStyle w:val="Style3"/>
              <w:jc w:val="left"/>
            </w:pPr>
          </w:p>
        </w:tc>
        <w:tc>
          <w:tcPr>
            <w:tcW w:w="2638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1A51F770" w14:textId="0DA039EA" w:rsidR="00DC35FA" w:rsidRPr="002B294D" w:rsidRDefault="00061AFE" w:rsidP="00AC3153">
            <w:pPr>
              <w:pStyle w:val="standaardcenterDTD"/>
            </w:pPr>
            <w:r>
              <w:t>Agreement</w:t>
            </w:r>
            <w:r w:rsidR="00DC35FA" w:rsidRPr="002B294D">
              <w:t xml:space="preserve">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694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58E4626" w14:textId="6E21D065" w:rsidR="00DC35FA" w:rsidRPr="002B294D" w:rsidRDefault="00061AFE" w:rsidP="00AC3153">
            <w:pPr>
              <w:pStyle w:val="standaardcenterDTD"/>
            </w:pPr>
            <w:r w:rsidRPr="00061AFE">
              <w:t>Agreement</w:t>
            </w:r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693" w:type="dxa"/>
            <w:tcBorders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229098FC" w14:textId="77777777" w:rsidR="00DC35FA" w:rsidRPr="002B294D" w:rsidRDefault="00DC35FA" w:rsidP="002B294D">
            <w:pPr>
              <w:pStyle w:val="Style3"/>
            </w:pPr>
          </w:p>
        </w:tc>
      </w:tr>
      <w:tr w:rsidR="00EF59D1" w:rsidRPr="00EF59D1" w14:paraId="0155F345" w14:textId="77777777" w:rsidTr="00857779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9897FC9" w14:textId="4495C0FE" w:rsidR="00EF59D1" w:rsidRPr="002B294D" w:rsidRDefault="00EF59D1" w:rsidP="00AC3153">
            <w:pPr>
              <w:pStyle w:val="StandaardDTD"/>
            </w:pPr>
            <w:r w:rsidRPr="002B294D">
              <w:t>Dat</w:t>
            </w:r>
            <w:r w:rsidR="00061AFE">
              <w:t>e</w:t>
            </w:r>
          </w:p>
        </w:tc>
        <w:tc>
          <w:tcPr>
            <w:tcW w:w="2638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B7CD736" w14:textId="77777777" w:rsidR="00EF59D1" w:rsidRDefault="00EF59D1" w:rsidP="00AC3153">
            <w:pPr>
              <w:pStyle w:val="StandaardDTD"/>
            </w:pPr>
          </w:p>
          <w:p w14:paraId="3AF8242D" w14:textId="77777777" w:rsidR="00B9631D" w:rsidRPr="002B294D" w:rsidRDefault="00B9631D" w:rsidP="00AC3153">
            <w:pPr>
              <w:pStyle w:val="StandaardDTD"/>
            </w:pPr>
          </w:p>
        </w:tc>
        <w:tc>
          <w:tcPr>
            <w:tcW w:w="2694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C90AA3D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693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07346D68" w14:textId="37B697B7" w:rsidR="00EF59D1" w:rsidRPr="002B294D" w:rsidRDefault="00EF59D1" w:rsidP="00AC3153">
            <w:pPr>
              <w:pStyle w:val="StandaardDTD"/>
            </w:pPr>
          </w:p>
        </w:tc>
      </w:tr>
      <w:tr w:rsidR="00EF59D1" w:rsidRPr="00EF59D1" w14:paraId="45B1D0ED" w14:textId="77777777" w:rsidTr="00857779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1B9E40A0" w14:textId="7ABDCA6C" w:rsidR="00B36AA7" w:rsidRDefault="00B36AA7" w:rsidP="00AC3153">
            <w:pPr>
              <w:pStyle w:val="StandaardDTD"/>
            </w:pPr>
            <w:r w:rsidRPr="00B36AA7">
              <w:t>Na</w:t>
            </w:r>
            <w:r w:rsidR="00061AFE">
              <w:t>me</w:t>
            </w:r>
          </w:p>
          <w:p w14:paraId="58BDAEDB" w14:textId="25A32A7E" w:rsidR="00B9631D" w:rsidRPr="002B294D" w:rsidRDefault="00061AFE" w:rsidP="00AC3153">
            <w:pPr>
              <w:pStyle w:val="StandaardDTD"/>
            </w:pPr>
            <w:r>
              <w:t>Initials</w:t>
            </w:r>
          </w:p>
          <w:p w14:paraId="4111598E" w14:textId="242D393A" w:rsidR="00B9631D" w:rsidRPr="002B294D" w:rsidRDefault="00B36AA7" w:rsidP="00AC3153">
            <w:pPr>
              <w:pStyle w:val="StandaardDTD"/>
            </w:pPr>
            <w:r>
              <w:t>S</w:t>
            </w:r>
            <w:r w:rsidR="00061AFE">
              <w:t>eal</w:t>
            </w:r>
          </w:p>
        </w:tc>
        <w:tc>
          <w:tcPr>
            <w:tcW w:w="2638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1A58137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694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55AF2A5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693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12" w:space="0" w:color="076293" w:themeColor="text1"/>
            </w:tcBorders>
            <w:vAlign w:val="center"/>
          </w:tcPr>
          <w:p w14:paraId="1D1B91B7" w14:textId="77777777" w:rsidR="00EF59D1" w:rsidRPr="002B294D" w:rsidRDefault="00EF59D1" w:rsidP="00AC3153">
            <w:pPr>
              <w:pStyle w:val="StandaardDTD"/>
            </w:pPr>
          </w:p>
        </w:tc>
      </w:tr>
    </w:tbl>
    <w:p w14:paraId="3C71DF1F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061AFE" w14:paraId="5CEA64A9" w14:textId="77777777" w:rsidTr="003821FA">
        <w:trPr>
          <w:cantSplit/>
          <w:trHeight w:val="354"/>
        </w:trPr>
        <w:tc>
          <w:tcPr>
            <w:tcW w:w="9341" w:type="dxa"/>
            <w:vAlign w:val="center"/>
          </w:tcPr>
          <w:p w14:paraId="4FA08A67" w14:textId="4F095C1D" w:rsidR="006D1FEE" w:rsidRPr="00061AFE" w:rsidRDefault="00061AFE" w:rsidP="003821FA">
            <w:pPr>
              <w:pStyle w:val="StandardboldcenterDTD"/>
            </w:pPr>
            <w:r w:rsidRPr="00061AFE">
              <w:t>Remarks of the inspection body</w:t>
            </w:r>
          </w:p>
        </w:tc>
      </w:tr>
      <w:tr w:rsidR="006D1FEE" w:rsidRPr="00061AFE" w14:paraId="431C1751" w14:textId="77777777" w:rsidTr="003821FA">
        <w:trPr>
          <w:cantSplit/>
        </w:trPr>
        <w:tc>
          <w:tcPr>
            <w:tcW w:w="9341" w:type="dxa"/>
            <w:vAlign w:val="center"/>
          </w:tcPr>
          <w:p w14:paraId="6BDDBE53" w14:textId="77777777" w:rsidR="006D1FEE" w:rsidRPr="00061AFE" w:rsidRDefault="006D1FEE" w:rsidP="002A41B0">
            <w:pPr>
              <w:pStyle w:val="TitleTable"/>
            </w:pPr>
          </w:p>
          <w:p w14:paraId="16570148" w14:textId="77777777" w:rsidR="006D1FEE" w:rsidRPr="00061AFE" w:rsidRDefault="006D1FEE" w:rsidP="00AF686E">
            <w:pPr>
              <w:pStyle w:val="TitleTable"/>
              <w:jc w:val="both"/>
            </w:pPr>
          </w:p>
          <w:p w14:paraId="2724A008" w14:textId="77777777" w:rsidR="00AF686E" w:rsidRPr="00061AFE" w:rsidRDefault="00AF686E" w:rsidP="00AF686E">
            <w:pPr>
              <w:pStyle w:val="TitleTable"/>
              <w:jc w:val="both"/>
            </w:pPr>
          </w:p>
        </w:tc>
      </w:tr>
    </w:tbl>
    <w:p w14:paraId="77898D1D" w14:textId="77777777" w:rsidR="003821FA" w:rsidRPr="00061AFE" w:rsidRDefault="003821FA">
      <w:pPr>
        <w:rPr>
          <w:lang w:val="en-US"/>
        </w:rPr>
      </w:pPr>
    </w:p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EF59D1" w14:paraId="3ED3651C" w14:textId="77777777" w:rsidTr="003821FA">
        <w:trPr>
          <w:cantSplit/>
          <w:trHeight w:val="434"/>
        </w:trPr>
        <w:tc>
          <w:tcPr>
            <w:tcW w:w="9341" w:type="dxa"/>
            <w:vAlign w:val="center"/>
          </w:tcPr>
          <w:p w14:paraId="27B7520C" w14:textId="5CCFDFB5" w:rsidR="006D1FEE" w:rsidRPr="00EF59D1" w:rsidRDefault="00061AFE" w:rsidP="003821FA">
            <w:pPr>
              <w:pStyle w:val="StandardboldcenterDTD"/>
            </w:pPr>
            <w:bookmarkStart w:id="1" w:name="_Hlk173495566"/>
            <w:r w:rsidRPr="00061AFE">
              <w:t>Remarks of the producer</w:t>
            </w:r>
          </w:p>
        </w:tc>
      </w:tr>
      <w:tr w:rsidR="006D1FEE" w:rsidRPr="00EF59D1" w14:paraId="38051419" w14:textId="77777777" w:rsidTr="003821FA">
        <w:trPr>
          <w:cantSplit/>
        </w:trPr>
        <w:tc>
          <w:tcPr>
            <w:tcW w:w="9341" w:type="dxa"/>
            <w:vAlign w:val="center"/>
          </w:tcPr>
          <w:p w14:paraId="5F7EBCF3" w14:textId="77777777" w:rsidR="006D1FEE" w:rsidRDefault="006D1FEE" w:rsidP="002A41B0">
            <w:pPr>
              <w:pStyle w:val="TitleTable"/>
            </w:pPr>
          </w:p>
          <w:p w14:paraId="73739417" w14:textId="77777777" w:rsidR="00AF686E" w:rsidRDefault="00AF686E" w:rsidP="002A41B0">
            <w:pPr>
              <w:pStyle w:val="TitleTable"/>
            </w:pPr>
          </w:p>
          <w:p w14:paraId="4EDAB957" w14:textId="77777777" w:rsidR="006D1FEE" w:rsidRPr="00EF59D1" w:rsidRDefault="006D1FEE" w:rsidP="00AF686E">
            <w:pPr>
              <w:pStyle w:val="TitleTable"/>
              <w:jc w:val="both"/>
            </w:pPr>
          </w:p>
        </w:tc>
      </w:tr>
      <w:bookmarkEnd w:id="1"/>
    </w:tbl>
    <w:p w14:paraId="72F77E1A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AF686E" w:rsidRPr="00EF59D1" w14:paraId="1DE1E6B0" w14:textId="77777777" w:rsidTr="00CA25FD">
        <w:trPr>
          <w:cantSplit/>
          <w:trHeight w:val="434"/>
        </w:trPr>
        <w:tc>
          <w:tcPr>
            <w:tcW w:w="9341" w:type="dxa"/>
            <w:vAlign w:val="center"/>
          </w:tcPr>
          <w:p w14:paraId="2D512AC1" w14:textId="076A1D8A" w:rsidR="00AF686E" w:rsidRPr="00EF59D1" w:rsidRDefault="00061AFE" w:rsidP="00CA25FD">
            <w:pPr>
              <w:pStyle w:val="StandardboldcenterDTD"/>
            </w:pPr>
            <w:r w:rsidRPr="00061AFE">
              <w:t xml:space="preserve">Remarks of </w:t>
            </w:r>
            <w:r w:rsidR="00B36AA7" w:rsidRPr="00B36AA7">
              <w:t>PROCERTUS</w:t>
            </w:r>
          </w:p>
        </w:tc>
      </w:tr>
      <w:tr w:rsidR="00AF686E" w:rsidRPr="00EF59D1" w14:paraId="3E36E154" w14:textId="77777777" w:rsidTr="00CA25FD">
        <w:trPr>
          <w:cantSplit/>
        </w:trPr>
        <w:tc>
          <w:tcPr>
            <w:tcW w:w="9341" w:type="dxa"/>
            <w:vAlign w:val="center"/>
          </w:tcPr>
          <w:p w14:paraId="7E5BA6BB" w14:textId="77777777" w:rsidR="00AF686E" w:rsidRDefault="00AF686E" w:rsidP="00CA25FD">
            <w:pPr>
              <w:pStyle w:val="TitleTable"/>
            </w:pPr>
          </w:p>
          <w:p w14:paraId="46AEE1D6" w14:textId="77777777" w:rsidR="00AF686E" w:rsidRDefault="00AF686E" w:rsidP="00CA25FD">
            <w:pPr>
              <w:pStyle w:val="TitleTable"/>
            </w:pPr>
          </w:p>
          <w:p w14:paraId="509D50F0" w14:textId="77777777" w:rsidR="00AF686E" w:rsidRPr="00EF59D1" w:rsidRDefault="00AF686E" w:rsidP="00AF686E">
            <w:pPr>
              <w:pStyle w:val="TitleTable"/>
              <w:jc w:val="both"/>
            </w:pPr>
          </w:p>
        </w:tc>
      </w:tr>
    </w:tbl>
    <w:p w14:paraId="6D032938" w14:textId="77777777" w:rsidR="00AF686E" w:rsidRDefault="00AF686E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1559"/>
        <w:gridCol w:w="1758"/>
      </w:tblGrid>
      <w:tr w:rsidR="006D1FEE" w:rsidRPr="00EF59D1" w14:paraId="205825F9" w14:textId="77777777" w:rsidTr="003821FA">
        <w:trPr>
          <w:cantSplit/>
        </w:trPr>
        <w:tc>
          <w:tcPr>
            <w:tcW w:w="1204" w:type="dxa"/>
            <w:vAlign w:val="center"/>
          </w:tcPr>
          <w:p w14:paraId="35E0E696" w14:textId="194C70CF" w:rsidR="006D1FEE" w:rsidRPr="00EF59D1" w:rsidRDefault="00061AFE" w:rsidP="003821FA">
            <w:pPr>
              <w:pStyle w:val="StandardboldcenterDTD"/>
            </w:pPr>
            <w:r w:rsidRPr="00061AFE">
              <w:t>Revision Number</w:t>
            </w:r>
          </w:p>
        </w:tc>
        <w:tc>
          <w:tcPr>
            <w:tcW w:w="4820" w:type="dxa"/>
            <w:vAlign w:val="center"/>
          </w:tcPr>
          <w:p w14:paraId="0FFAEABA" w14:textId="3E7A78E2" w:rsidR="006D1FEE" w:rsidRPr="00EF59D1" w:rsidRDefault="00061AFE" w:rsidP="003821FA">
            <w:pPr>
              <w:pStyle w:val="StandardboldcenterDTD"/>
            </w:pPr>
            <w:r w:rsidRPr="00061AFE">
              <w:t>Object of the modification</w:t>
            </w:r>
          </w:p>
        </w:tc>
        <w:tc>
          <w:tcPr>
            <w:tcW w:w="1559" w:type="dxa"/>
            <w:vAlign w:val="center"/>
          </w:tcPr>
          <w:p w14:paraId="280B9A11" w14:textId="47DAD7DB" w:rsidR="006D1FEE" w:rsidRPr="00EF59D1" w:rsidRDefault="00061AFE" w:rsidP="003821FA">
            <w:pPr>
              <w:pStyle w:val="StandardboldcenterDTD"/>
            </w:pPr>
            <w:r w:rsidRPr="00061AFE">
              <w:t>Page (</w:t>
            </w:r>
            <w:r>
              <w:t>s</w:t>
            </w:r>
            <w:r w:rsidRPr="00061AFE">
              <w:t>) concerned</w:t>
            </w:r>
          </w:p>
        </w:tc>
        <w:tc>
          <w:tcPr>
            <w:tcW w:w="1758" w:type="dxa"/>
            <w:vAlign w:val="center"/>
          </w:tcPr>
          <w:p w14:paraId="6022565D" w14:textId="43AC2BDC" w:rsidR="006D1FEE" w:rsidRPr="00EF59D1" w:rsidRDefault="00061AFE" w:rsidP="003821FA">
            <w:pPr>
              <w:pStyle w:val="StandardboldcenterDTD"/>
            </w:pPr>
            <w:r w:rsidRPr="00061AFE">
              <w:t>Date of the modification</w:t>
            </w:r>
          </w:p>
        </w:tc>
      </w:tr>
      <w:tr w:rsidR="006D1FEE" w:rsidRPr="00EF59D1" w14:paraId="298C10E4" w14:textId="77777777" w:rsidTr="003821FA">
        <w:trPr>
          <w:cantSplit/>
        </w:trPr>
        <w:tc>
          <w:tcPr>
            <w:tcW w:w="1204" w:type="dxa"/>
            <w:vAlign w:val="center"/>
          </w:tcPr>
          <w:p w14:paraId="0475EC2F" w14:textId="77777777" w:rsidR="006D1FEE" w:rsidRDefault="006D1FEE" w:rsidP="003821FA">
            <w:pPr>
              <w:pStyle w:val="StandardboldcenterDTD"/>
            </w:pPr>
          </w:p>
          <w:p w14:paraId="03098843" w14:textId="77777777" w:rsidR="006D1FEE" w:rsidRDefault="006D1FEE" w:rsidP="003821FA">
            <w:pPr>
              <w:pStyle w:val="StandardboldcenterDTD"/>
            </w:pPr>
          </w:p>
          <w:p w14:paraId="70B5826B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4820" w:type="dxa"/>
            <w:vAlign w:val="center"/>
          </w:tcPr>
          <w:p w14:paraId="6F360371" w14:textId="77777777" w:rsidR="006D1FEE" w:rsidRDefault="006D1FEE" w:rsidP="003821FA">
            <w:pPr>
              <w:pStyle w:val="StandardboldcenterDTD"/>
            </w:pPr>
          </w:p>
          <w:p w14:paraId="54F01EB5" w14:textId="77777777" w:rsidR="00B9631D" w:rsidRDefault="00B9631D" w:rsidP="003821FA">
            <w:pPr>
              <w:pStyle w:val="StandardboldcenterDTD"/>
            </w:pPr>
          </w:p>
          <w:p w14:paraId="4146B0A4" w14:textId="77777777" w:rsidR="00B9631D" w:rsidRDefault="00B9631D" w:rsidP="003821FA">
            <w:pPr>
              <w:pStyle w:val="StandardboldcenterDTD"/>
            </w:pPr>
          </w:p>
          <w:p w14:paraId="7E592F37" w14:textId="77777777" w:rsidR="00B9631D" w:rsidRPr="00EF59D1" w:rsidRDefault="00B9631D" w:rsidP="00AF686E">
            <w:pPr>
              <w:pStyle w:val="StandardboldcenterDTD"/>
              <w:jc w:val="both"/>
            </w:pPr>
          </w:p>
        </w:tc>
        <w:tc>
          <w:tcPr>
            <w:tcW w:w="1559" w:type="dxa"/>
            <w:vAlign w:val="center"/>
          </w:tcPr>
          <w:p w14:paraId="3E7543FF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1758" w:type="dxa"/>
            <w:vAlign w:val="center"/>
          </w:tcPr>
          <w:p w14:paraId="33BE6095" w14:textId="77777777" w:rsidR="006D1FEE" w:rsidRPr="00EF59D1" w:rsidRDefault="006D1FEE" w:rsidP="003821FA">
            <w:pPr>
              <w:pStyle w:val="StandardboldcenterDTD"/>
            </w:pPr>
          </w:p>
        </w:tc>
      </w:tr>
    </w:tbl>
    <w:p w14:paraId="3BAB57F3" w14:textId="77777777" w:rsidR="00E43C16" w:rsidRPr="008E6C91" w:rsidRDefault="00E43C16" w:rsidP="00B823BA">
      <w:pPr>
        <w:pStyle w:val="BodytextDTD"/>
      </w:pPr>
    </w:p>
    <w:sectPr w:rsidR="00E43C16" w:rsidRPr="008E6C91" w:rsidSect="00B823BA">
      <w:headerReference w:type="default" r:id="rId11"/>
      <w:pgSz w:w="11906" w:h="16838" w:code="9"/>
      <w:pgMar w:top="958" w:right="1418" w:bottom="851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BFBB" w14:textId="77777777" w:rsidR="00B35746" w:rsidRPr="008F0642" w:rsidRDefault="00B35746" w:rsidP="007F6A20">
      <w:r w:rsidRPr="008F0642">
        <w:separator/>
      </w:r>
    </w:p>
    <w:p w14:paraId="18F58CC7" w14:textId="77777777" w:rsidR="007630A6" w:rsidRDefault="007630A6" w:rsidP="007F6A20"/>
  </w:endnote>
  <w:endnote w:type="continuationSeparator" w:id="0">
    <w:p w14:paraId="07A58E5E" w14:textId="77777777" w:rsidR="00B35746" w:rsidRPr="008F0642" w:rsidRDefault="00B35746" w:rsidP="007F6A20">
      <w:r w:rsidRPr="008F0642">
        <w:continuationSeparator/>
      </w:r>
    </w:p>
    <w:p w14:paraId="16AC096F" w14:textId="77777777" w:rsidR="007630A6" w:rsidRDefault="007630A6" w:rsidP="007F6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B976" w14:textId="77777777" w:rsidR="00B35746" w:rsidRPr="008F0642" w:rsidRDefault="00B35746" w:rsidP="007F6A20">
      <w:r w:rsidRPr="008F0642">
        <w:separator/>
      </w:r>
    </w:p>
    <w:p w14:paraId="20D91513" w14:textId="77777777" w:rsidR="007630A6" w:rsidRDefault="007630A6" w:rsidP="007F6A20"/>
  </w:footnote>
  <w:footnote w:type="continuationSeparator" w:id="0">
    <w:p w14:paraId="6A7252CF" w14:textId="77777777" w:rsidR="00B35746" w:rsidRPr="008F0642" w:rsidRDefault="00B35746" w:rsidP="007F6A20">
      <w:r w:rsidRPr="008F0642">
        <w:continuationSeparator/>
      </w:r>
    </w:p>
    <w:p w14:paraId="2F42F9AB" w14:textId="77777777" w:rsidR="007630A6" w:rsidRDefault="007630A6" w:rsidP="007F6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6837" w14:textId="77777777" w:rsidR="009C69A6" w:rsidRDefault="009C69A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8EE751" wp14:editId="2DD9C9CB">
          <wp:simplePos x="0" y="0"/>
          <wp:positionH relativeFrom="margin">
            <wp:posOffset>-406266</wp:posOffset>
          </wp:positionH>
          <wp:positionV relativeFrom="paragraph">
            <wp:posOffset>-202565</wp:posOffset>
          </wp:positionV>
          <wp:extent cx="2914015" cy="609600"/>
          <wp:effectExtent l="0" t="0" r="635" b="0"/>
          <wp:wrapNone/>
          <wp:docPr id="21247280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469"/>
    <w:multiLevelType w:val="hybridMultilevel"/>
    <w:tmpl w:val="B35C7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8E2"/>
    <w:multiLevelType w:val="multilevel"/>
    <w:tmpl w:val="5C14FA8A"/>
    <w:lvl w:ilvl="0">
      <w:start w:val="1"/>
      <w:numFmt w:val="decimal"/>
      <w:pStyle w:val="HOOFDSTUKmetnummering"/>
      <w:lvlText w:val="%1"/>
      <w:lvlJc w:val="left"/>
      <w:pPr>
        <w:ind w:left="360" w:hanging="360"/>
      </w:pPr>
      <w:rPr>
        <w:rFonts w:hint="default"/>
        <w:lang w:val="fr-BE"/>
      </w:rPr>
    </w:lvl>
    <w:lvl w:ilvl="1">
      <w:start w:val="1"/>
      <w:numFmt w:val="decimal"/>
      <w:pStyle w:val="HOOFDSTUK2metnummering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9412B8B"/>
    <w:multiLevelType w:val="multilevel"/>
    <w:tmpl w:val="DE167190"/>
    <w:lvl w:ilvl="0">
      <w:start w:val="6"/>
      <w:numFmt w:val="none"/>
      <w:lvlText w:val="8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CD1ED4"/>
    <w:multiLevelType w:val="multilevel"/>
    <w:tmpl w:val="C43009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184CD2"/>
    <w:multiLevelType w:val="multilevel"/>
    <w:tmpl w:val="18C005E4"/>
    <w:name w:val="Heading_Tabel"/>
    <w:numStyleLink w:val="HeadingTabel"/>
  </w:abstractNum>
  <w:abstractNum w:abstractNumId="5" w15:restartNumberingAfterBreak="0">
    <w:nsid w:val="0BC66BEF"/>
    <w:multiLevelType w:val="multilevel"/>
    <w:tmpl w:val="BF88502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none"/>
      <w:lvlText w:val="8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E30065C"/>
    <w:multiLevelType w:val="hybridMultilevel"/>
    <w:tmpl w:val="305CC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7329"/>
    <w:multiLevelType w:val="multilevel"/>
    <w:tmpl w:val="59BE50A8"/>
    <w:name w:val="Headings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  <w:lang w:val="nl-B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787D5F"/>
    <w:multiLevelType w:val="hybridMultilevel"/>
    <w:tmpl w:val="7E3AD4C0"/>
    <w:lvl w:ilvl="0" w:tplc="0813000B">
      <w:start w:val="5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325FF"/>
    <w:multiLevelType w:val="hybridMultilevel"/>
    <w:tmpl w:val="14206F86"/>
    <w:lvl w:ilvl="0" w:tplc="767849E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90B7A"/>
    <w:multiLevelType w:val="multilevel"/>
    <w:tmpl w:val="0813001D"/>
    <w:styleLink w:val="GENERALNoteTiret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E401A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F1747E"/>
    <w:multiLevelType w:val="multilevel"/>
    <w:tmpl w:val="68365454"/>
    <w:lvl w:ilvl="0">
      <w:start w:val="1"/>
      <w:numFmt w:val="upperLetter"/>
      <w:pStyle w:val="BIJLAGE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a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a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a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a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0"/>
        <w:u w:val="none"/>
        <w:vertAlign w:val="baseline"/>
      </w:rPr>
    </w:lvl>
    <w:lvl w:ilvl="5">
      <w:start w:val="1"/>
      <w:numFmt w:val="decimal"/>
      <w:pStyle w:val="BIJLAGEa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EE8507A"/>
    <w:multiLevelType w:val="multilevel"/>
    <w:tmpl w:val="07DE31F0"/>
    <w:lvl w:ilvl="0">
      <w:start w:val="1"/>
      <w:numFmt w:val="upperLetter"/>
      <w:pStyle w:val="BIJLAGETitelFiguurA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FiguurA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3D1D90"/>
    <w:multiLevelType w:val="hybridMultilevel"/>
    <w:tmpl w:val="96F6E8A6"/>
    <w:lvl w:ilvl="0" w:tplc="A9EE94BE">
      <w:start w:val="1"/>
      <w:numFmt w:val="bullet"/>
      <w:pStyle w:val="HeadingBegripBolletje"/>
      <w:lvlText w:val="▫"/>
      <w:lvlJc w:val="left"/>
      <w:pPr>
        <w:tabs>
          <w:tab w:val="num" w:pos="567"/>
        </w:tabs>
        <w:ind w:left="567" w:hanging="283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04817"/>
    <w:multiLevelType w:val="hybridMultilevel"/>
    <w:tmpl w:val="1A663216"/>
    <w:lvl w:ilvl="0" w:tplc="88C0BC8E">
      <w:start w:val="1"/>
      <w:numFmt w:val="bullet"/>
      <w:pStyle w:val="ALGEMEENTabelTekst9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A7E0D"/>
    <w:multiLevelType w:val="hybridMultilevel"/>
    <w:tmpl w:val="FBEAFCC6"/>
    <w:lvl w:ilvl="0" w:tplc="D116F782">
      <w:start w:val="1"/>
      <w:numFmt w:val="bullet"/>
      <w:pStyle w:val="ALGEMEENTabelVerwijzingStreepje"/>
      <w:lvlText w:val="-"/>
      <w:lvlJc w:val="left"/>
      <w:pPr>
        <w:tabs>
          <w:tab w:val="num" w:pos="397"/>
        </w:tabs>
        <w:ind w:left="397" w:hanging="113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1D7C2B"/>
    <w:multiLevelType w:val="multilevel"/>
    <w:tmpl w:val="51B4D9F6"/>
    <w:lvl w:ilvl="0">
      <w:start w:val="1"/>
      <w:numFmt w:val="bullet"/>
      <w:pStyle w:val="ALGEMEENStreep1"/>
      <w:lvlText w:val="–"/>
      <w:lvlJc w:val="left"/>
      <w:pPr>
        <w:ind w:left="644" w:hanging="36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bullet"/>
      <w:lvlText w:val="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en-GB"/>
      </w:rPr>
    </w:lvl>
    <w:lvl w:ilvl="2">
      <w:start w:val="1"/>
      <w:numFmt w:val="bullet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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66C0B80"/>
    <w:multiLevelType w:val="hybridMultilevel"/>
    <w:tmpl w:val="9D58C494"/>
    <w:lvl w:ilvl="0" w:tplc="900473DA">
      <w:start w:val="1"/>
      <w:numFmt w:val="bullet"/>
      <w:pStyle w:val="ALGEMEENStreep2"/>
      <w:lvlText w:val="-"/>
      <w:lvlJc w:val="left"/>
      <w:pPr>
        <w:ind w:left="1571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pStyle w:val="ALGEMEENStreep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pStyle w:val="ALGEMEENStreep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pStyle w:val="ALGEMEENStreep5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C1B1073"/>
    <w:multiLevelType w:val="hybridMultilevel"/>
    <w:tmpl w:val="B3DEF924"/>
    <w:lvl w:ilvl="0" w:tplc="7604F464">
      <w:start w:val="1"/>
      <w:numFmt w:val="lowerLetter"/>
      <w:pStyle w:val="ALGEMEENTabelabc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i w:val="0"/>
        <w:sz w:val="1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402F5"/>
    <w:multiLevelType w:val="multilevel"/>
    <w:tmpl w:val="1CC29FCC"/>
    <w:lvl w:ilvl="0">
      <w:start w:val="1"/>
      <w:numFmt w:val="decimal"/>
      <w:pStyle w:val="ALGEMEENNootNum1"/>
      <w:lvlText w:val="NOTE %1"/>
      <w:lvlJc w:val="left"/>
      <w:pPr>
        <w:tabs>
          <w:tab w:val="num" w:pos="851"/>
        </w:tabs>
        <w:ind w:left="851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decimal"/>
      <w:pStyle w:val="ALGEMEENNootNum2"/>
      <w:lvlText w:val="NOTE %2"/>
      <w:lvlJc w:val="left"/>
      <w:pPr>
        <w:tabs>
          <w:tab w:val="num" w:pos="1134"/>
        </w:tabs>
        <w:ind w:left="1134" w:hanging="850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LGEMEENNootNum3"/>
      <w:lvlText w:val="NOTE %3"/>
      <w:lvlJc w:val="left"/>
      <w:pPr>
        <w:tabs>
          <w:tab w:val="num" w:pos="1418"/>
        </w:tabs>
        <w:ind w:left="1418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F3477A1"/>
    <w:multiLevelType w:val="multilevel"/>
    <w:tmpl w:val="EA9E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none"/>
      <w:lvlText w:val="8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814C4A"/>
    <w:multiLevelType w:val="multilevel"/>
    <w:tmpl w:val="BE1269A0"/>
    <w:lvl w:ilvl="0">
      <w:start w:val="1"/>
      <w:numFmt w:val="none"/>
      <w:pStyle w:val="ALGEMEENStreep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Streep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Streep3Paragraaf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Streep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none"/>
      <w:pStyle w:val="ALGEMEENStreep5Paragraaf"/>
      <w:lvlText w:val=""/>
      <w:lvlJc w:val="left"/>
      <w:pPr>
        <w:tabs>
          <w:tab w:val="num" w:pos="1418"/>
        </w:tabs>
        <w:ind w:left="1418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EA430C"/>
    <w:multiLevelType w:val="multilevel"/>
    <w:tmpl w:val="D5B07982"/>
    <w:lvl w:ilvl="0">
      <w:start w:val="16"/>
      <w:numFmt w:val="upperLetter"/>
      <w:pStyle w:val="BIJLAGEPTitelFiguurP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FiguurP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hanging="32767"/>
      </w:pPr>
      <w:rPr>
        <w:rFonts w:hint="default"/>
      </w:rPr>
    </w:lvl>
  </w:abstractNum>
  <w:abstractNum w:abstractNumId="24" w15:restartNumberingAfterBreak="0">
    <w:nsid w:val="48006674"/>
    <w:multiLevelType w:val="multilevel"/>
    <w:tmpl w:val="18C005E4"/>
    <w:styleLink w:val="HeadingTabel"/>
    <w:lvl w:ilvl="0">
      <w:start w:val="1"/>
      <w:numFmt w:val="decimal"/>
      <w:suff w:val="space"/>
      <w:lvlText w:val="Tabel %1 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296DA5"/>
    <w:multiLevelType w:val="hybridMultilevel"/>
    <w:tmpl w:val="C546A8BA"/>
    <w:lvl w:ilvl="0" w:tplc="738071F6">
      <w:start w:val="1"/>
      <w:numFmt w:val="decimal"/>
      <w:pStyle w:val="ALGEMEENnum1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A0E3D"/>
    <w:multiLevelType w:val="multilevel"/>
    <w:tmpl w:val="A4944EA0"/>
    <w:lvl w:ilvl="0">
      <w:start w:val="6"/>
      <w:numFmt w:val="none"/>
      <w:lvlText w:val="6.3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9D6D81"/>
    <w:multiLevelType w:val="hybridMultilevel"/>
    <w:tmpl w:val="2D660BFC"/>
    <w:lvl w:ilvl="0" w:tplc="870EA7F8">
      <w:start w:val="6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E6BDA"/>
    <w:multiLevelType w:val="multilevel"/>
    <w:tmpl w:val="02C48F0C"/>
    <w:lvl w:ilvl="0">
      <w:start w:val="1"/>
      <w:numFmt w:val="lowerLetter"/>
      <w:pStyle w:val="ALGEMEENabc1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lowerLetter"/>
      <w:pStyle w:val="ALGEMEENabc2"/>
      <w:lvlText w:val="%2)"/>
      <w:lvlJc w:val="left"/>
      <w:pPr>
        <w:tabs>
          <w:tab w:val="num" w:pos="567"/>
        </w:tabs>
        <w:ind w:left="567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lowerLetter"/>
      <w:pStyle w:val="ALGEMEENabc3"/>
      <w:lvlText w:val="%3)"/>
      <w:lvlJc w:val="left"/>
      <w:pPr>
        <w:tabs>
          <w:tab w:val="num" w:pos="851"/>
        </w:tabs>
        <w:ind w:left="851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lowerLetter"/>
      <w:pStyle w:val="ALGEMEENabc4"/>
      <w:lvlText w:val="%4)"/>
      <w:lvlJc w:val="left"/>
      <w:pPr>
        <w:tabs>
          <w:tab w:val="num" w:pos="1134"/>
        </w:tabs>
        <w:ind w:left="1134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5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5">
      <w:start w:val="6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11E2D9A"/>
    <w:multiLevelType w:val="multilevel"/>
    <w:tmpl w:val="430C88AE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ascii="Verdana" w:hAnsi="Verdana" w:hint="default"/>
      </w:rPr>
    </w:lvl>
    <w:lvl w:ilvl="2">
      <w:start w:val="3"/>
      <w:numFmt w:val="lowerLetter"/>
      <w:lvlText w:val="%3)"/>
      <w:lvlJc w:val="left"/>
      <w:pPr>
        <w:ind w:left="360" w:hanging="360"/>
      </w:pPr>
      <w:rPr>
        <w:rFonts w:ascii="Verdana" w:hAnsi="Verdana" w:hint="default"/>
      </w:rPr>
    </w:lvl>
    <w:lvl w:ilvl="3">
      <w:start w:val="4"/>
      <w:numFmt w:val="lowerLetter"/>
      <w:lvlText w:val="%4)"/>
      <w:lvlJc w:val="left"/>
      <w:pPr>
        <w:ind w:left="360" w:hanging="360"/>
      </w:pPr>
      <w:rPr>
        <w:rFonts w:ascii="Verdana" w:hAnsi="Verdana" w:hint="default"/>
      </w:rPr>
    </w:lvl>
    <w:lvl w:ilvl="4">
      <w:start w:val="5"/>
      <w:numFmt w:val="lowerLetter"/>
      <w:lvlText w:val="%5)"/>
      <w:lvlJc w:val="left"/>
      <w:pPr>
        <w:ind w:left="360" w:hanging="360"/>
      </w:pPr>
      <w:rPr>
        <w:rFonts w:ascii="Verdana" w:hAnsi="Verdana" w:hint="default"/>
      </w:rPr>
    </w:lvl>
    <w:lvl w:ilvl="5">
      <w:start w:val="6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9F0FEE"/>
    <w:multiLevelType w:val="multilevel"/>
    <w:tmpl w:val="3CBEAB3A"/>
    <w:name w:val="Bijlage P"/>
    <w:lvl w:ilvl="0">
      <w:start w:val="16"/>
      <w:numFmt w:val="upperLetter"/>
      <w:pStyle w:val="BIJLAGEP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Pp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Pp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Pp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Pp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5">
      <w:start w:val="1"/>
      <w:numFmt w:val="decimal"/>
      <w:pStyle w:val="BIJLAGEPp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2147FC5"/>
    <w:multiLevelType w:val="multilevel"/>
    <w:tmpl w:val="8B62B3D4"/>
    <w:lvl w:ilvl="0">
      <w:start w:val="1"/>
      <w:numFmt w:val="none"/>
      <w:pStyle w:val="ALGEMEENNoot1"/>
      <w:lvlText w:val="%1NOTE"/>
      <w:lvlJc w:val="left"/>
      <w:pPr>
        <w:tabs>
          <w:tab w:val="num" w:pos="567"/>
        </w:tabs>
        <w:ind w:left="567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none"/>
      <w:pStyle w:val="ALGEMEENNoot2"/>
      <w:lvlText w:val="NOTE"/>
      <w:lvlJc w:val="left"/>
      <w:pPr>
        <w:tabs>
          <w:tab w:val="num" w:pos="851"/>
        </w:tabs>
        <w:ind w:left="851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2">
      <w:start w:val="1"/>
      <w:numFmt w:val="none"/>
      <w:pStyle w:val="ALGEMEENNoot3"/>
      <w:lvlText w:val="%3NOTE"/>
      <w:lvlJc w:val="left"/>
      <w:pPr>
        <w:tabs>
          <w:tab w:val="num" w:pos="1134"/>
        </w:tabs>
        <w:ind w:left="1134" w:hanging="567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323347E"/>
    <w:multiLevelType w:val="multilevel"/>
    <w:tmpl w:val="125EEC66"/>
    <w:lvl w:ilvl="0">
      <w:start w:val="1"/>
      <w:numFmt w:val="none"/>
      <w:pStyle w:val="ALGEMEENNootParagraaf1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ALGEMEENNootParagraaf2"/>
      <w:lvlText w:val=""/>
      <w:lvlJc w:val="left"/>
      <w:pPr>
        <w:tabs>
          <w:tab w:val="num" w:pos="851"/>
        </w:tabs>
        <w:ind w:left="851" w:hanging="5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none"/>
      <w:pStyle w:val="ALGEMEENNootParagraaf3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none"/>
      <w:pStyle w:val="ALGEMEENNootParagraaf4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4">
      <w:start w:val="1"/>
      <w:numFmt w:val="none"/>
      <w:pStyle w:val="ALGEMEENNootParagraaf5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42A06CA"/>
    <w:multiLevelType w:val="multilevel"/>
    <w:tmpl w:val="EF7C095C"/>
    <w:lvl w:ilvl="0">
      <w:start w:val="6"/>
      <w:numFmt w:val="none"/>
      <w:lvlText w:val="6.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5347D7C"/>
    <w:multiLevelType w:val="multilevel"/>
    <w:tmpl w:val="FEC8FE3E"/>
    <w:lvl w:ilvl="0">
      <w:start w:val="1"/>
      <w:numFmt w:val="bullet"/>
      <w:pStyle w:val="ALGEMEENBolletje1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1">
      <w:start w:val="1"/>
      <w:numFmt w:val="bullet"/>
      <w:pStyle w:val="ALGEMEENBolletje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2">
      <w:start w:val="1"/>
      <w:numFmt w:val="bullet"/>
      <w:pStyle w:val="ALGEMEENBolletje3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3">
      <w:start w:val="1"/>
      <w:numFmt w:val="bullet"/>
      <w:pStyle w:val="ALGEMEENBolletje4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5F84565"/>
    <w:multiLevelType w:val="multilevel"/>
    <w:tmpl w:val="4208C096"/>
    <w:lvl w:ilvl="0">
      <w:start w:val="1"/>
      <w:numFmt w:val="upperLetter"/>
      <w:pStyle w:val="BIJLAGETitelTabelA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TabelA1"/>
      <w:suff w:val="space"/>
      <w:lvlText w:val="Tabel %1.%2"/>
      <w:lvlJc w:val="left"/>
      <w:pPr>
        <w:ind w:left="0" w:firstLine="0"/>
      </w:pPr>
    </w:lvl>
    <w:lvl w:ilvl="2">
      <w:start w:val="1"/>
      <w:numFmt w:val="decimal"/>
      <w:pStyle w:val="BIJLAGETitelTabelA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7A4671C"/>
    <w:multiLevelType w:val="hybridMultilevel"/>
    <w:tmpl w:val="C2BC471E"/>
    <w:lvl w:ilvl="0" w:tplc="E14A9506">
      <w:start w:val="1"/>
      <w:numFmt w:val="lowerLetter"/>
      <w:pStyle w:val="HeadingBegripTitel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47254"/>
    <w:multiLevelType w:val="hybridMultilevel"/>
    <w:tmpl w:val="F27E80EA"/>
    <w:lvl w:ilvl="0" w:tplc="B1E05E28">
      <w:start w:val="1"/>
      <w:numFmt w:val="bullet"/>
      <w:pStyle w:val="ALGEMEEN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21282"/>
    <w:multiLevelType w:val="multilevel"/>
    <w:tmpl w:val="99A2897C"/>
    <w:name w:val="Heading_Figuur"/>
    <w:lvl w:ilvl="0">
      <w:start w:val="1"/>
      <w:numFmt w:val="decimal"/>
      <w:pStyle w:val="HeadingTitelFiguur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E52382C"/>
    <w:multiLevelType w:val="hybridMultilevel"/>
    <w:tmpl w:val="C7A2324E"/>
    <w:lvl w:ilvl="0" w:tplc="266AFC48">
      <w:start w:val="1"/>
      <w:numFmt w:val="bullet"/>
      <w:pStyle w:val="HeadingBegripStreep"/>
      <w:lvlText w:val="-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55569"/>
    <w:multiLevelType w:val="multilevel"/>
    <w:tmpl w:val="5E9AC4EC"/>
    <w:lvl w:ilvl="0">
      <w:start w:val="16"/>
      <w:numFmt w:val="upperLetter"/>
      <w:pStyle w:val="BIJLAGEPTitelTabelP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TabelP1"/>
      <w:suff w:val="space"/>
      <w:lvlText w:val="Tabel %1.%2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pStyle w:val="BIJLAGEPTitelTabelP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614726C8"/>
    <w:multiLevelType w:val="hybridMultilevel"/>
    <w:tmpl w:val="F6D02252"/>
    <w:lvl w:ilvl="0" w:tplc="62B0836A">
      <w:start w:val="1"/>
      <w:numFmt w:val="bullet"/>
      <w:pStyle w:val="ALGEMEENTabelVerwijzingBolletje"/>
      <w:lvlText w:val=""/>
      <w:lvlJc w:val="left"/>
      <w:pPr>
        <w:tabs>
          <w:tab w:val="num" w:pos="624"/>
        </w:tabs>
        <w:ind w:left="624" w:hanging="11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51B75"/>
    <w:multiLevelType w:val="hybridMultilevel"/>
    <w:tmpl w:val="36F6D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A09CB"/>
    <w:multiLevelType w:val="multilevel"/>
    <w:tmpl w:val="1262996C"/>
    <w:lvl w:ilvl="0">
      <w:start w:val="1"/>
      <w:numFmt w:val="bullet"/>
      <w:pStyle w:val="ALGEMEENNootStreepje1"/>
      <w:lvlText w:val="-"/>
      <w:lvlJc w:val="left"/>
      <w:pPr>
        <w:tabs>
          <w:tab w:val="num" w:pos="567"/>
        </w:tabs>
        <w:ind w:left="851" w:hanging="284"/>
      </w:pPr>
      <w:rPr>
        <w:rFonts w:hint="default"/>
        <w:b w:val="0"/>
        <w:i/>
        <w:sz w:val="16"/>
      </w:rPr>
    </w:lvl>
    <w:lvl w:ilvl="1">
      <w:start w:val="1"/>
      <w:numFmt w:val="bullet"/>
      <w:pStyle w:val="ALGEMEENNootStreepje2"/>
      <w:lvlText w:val="-"/>
      <w:lvlJc w:val="left"/>
      <w:pPr>
        <w:tabs>
          <w:tab w:val="num" w:pos="851"/>
        </w:tabs>
        <w:ind w:left="1134" w:hanging="283"/>
      </w:pPr>
      <w:rPr>
        <w:rFonts w:hint="default"/>
        <w:b w:val="0"/>
        <w:i/>
        <w:sz w:val="16"/>
      </w:rPr>
    </w:lvl>
    <w:lvl w:ilvl="2">
      <w:start w:val="1"/>
      <w:numFmt w:val="bullet"/>
      <w:pStyle w:val="ALGEMEENNootStreepje3"/>
      <w:lvlText w:val="-"/>
      <w:lvlJc w:val="left"/>
      <w:pPr>
        <w:tabs>
          <w:tab w:val="num" w:pos="1134"/>
        </w:tabs>
        <w:ind w:left="1418" w:hanging="284"/>
      </w:pPr>
      <w:rPr>
        <w:rFonts w:hint="default"/>
        <w:b w:val="0"/>
        <w:i/>
        <w:sz w:val="16"/>
      </w:rPr>
    </w:lvl>
    <w:lvl w:ilvl="3">
      <w:start w:val="1"/>
      <w:numFmt w:val="bullet"/>
      <w:pStyle w:val="ALGEMEENNootStreepje4"/>
      <w:lvlText w:val="-"/>
      <w:lvlJc w:val="left"/>
      <w:pPr>
        <w:tabs>
          <w:tab w:val="num" w:pos="1418"/>
        </w:tabs>
        <w:ind w:left="1701" w:hanging="283"/>
      </w:pPr>
      <w:rPr>
        <w:rFonts w:hint="default"/>
        <w:b w:val="0"/>
        <w:i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A701D18"/>
    <w:multiLevelType w:val="multilevel"/>
    <w:tmpl w:val="6FBE5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7B4462"/>
    <w:multiLevelType w:val="multilevel"/>
    <w:tmpl w:val="E3A00C46"/>
    <w:lvl w:ilvl="0">
      <w:start w:val="1"/>
      <w:numFmt w:val="none"/>
      <w:pStyle w:val="ALGEMEENabc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abc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abc3Paragraph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abc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A7F69AC"/>
    <w:multiLevelType w:val="hybridMultilevel"/>
    <w:tmpl w:val="CB064AE6"/>
    <w:lvl w:ilvl="0" w:tplc="BAEEECDC">
      <w:start w:val="1"/>
      <w:numFmt w:val="bullet"/>
      <w:pStyle w:val="ALGEMEENTabelTekst7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67DEC"/>
    <w:multiLevelType w:val="hybridMultilevel"/>
    <w:tmpl w:val="D78A42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93AB2"/>
    <w:multiLevelType w:val="hybridMultilevel"/>
    <w:tmpl w:val="AE241234"/>
    <w:lvl w:ilvl="0" w:tplc="AD52A61A">
      <w:start w:val="1"/>
      <w:numFmt w:val="decimal"/>
      <w:pStyle w:val="ALGEMEENTabelVerwijzing"/>
      <w:lvlText w:val="(%1)"/>
      <w:lvlJc w:val="left"/>
      <w:pPr>
        <w:tabs>
          <w:tab w:val="num" w:pos="284"/>
        </w:tabs>
        <w:ind w:left="397" w:hanging="397"/>
      </w:pPr>
      <w:rPr>
        <w:rFonts w:ascii="Avenir Next LT Pro" w:hAnsi="Avenir Next LT Pr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D587E"/>
    <w:multiLevelType w:val="multilevel"/>
    <w:tmpl w:val="51B62DA8"/>
    <w:styleLink w:val="Style1"/>
    <w:lvl w:ilvl="0">
      <w:start w:val="1"/>
      <w:numFmt w:val="upperLetter"/>
      <w:suff w:val="nothing"/>
      <w:lvlText w:val="%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FC15D4D"/>
    <w:multiLevelType w:val="hybridMultilevel"/>
    <w:tmpl w:val="8062CDF0"/>
    <w:lvl w:ilvl="0" w:tplc="22B249DA">
      <w:start w:val="1"/>
      <w:numFmt w:val="bullet"/>
      <w:pStyle w:val="BIJLAGE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07217">
    <w:abstractNumId w:val="12"/>
  </w:num>
  <w:num w:numId="2" w16cid:durableId="74592633">
    <w:abstractNumId w:val="13"/>
  </w:num>
  <w:num w:numId="3" w16cid:durableId="203060090">
    <w:abstractNumId w:val="35"/>
  </w:num>
  <w:num w:numId="4" w16cid:durableId="1110592579">
    <w:abstractNumId w:val="30"/>
  </w:num>
  <w:num w:numId="5" w16cid:durableId="960185181">
    <w:abstractNumId w:val="23"/>
  </w:num>
  <w:num w:numId="6" w16cid:durableId="1779639747">
    <w:abstractNumId w:val="40"/>
  </w:num>
  <w:num w:numId="7" w16cid:durableId="1103838482">
    <w:abstractNumId w:val="28"/>
  </w:num>
  <w:num w:numId="8" w16cid:durableId="1579247984">
    <w:abstractNumId w:val="45"/>
  </w:num>
  <w:num w:numId="9" w16cid:durableId="1252618126">
    <w:abstractNumId w:val="34"/>
  </w:num>
  <w:num w:numId="10" w16cid:durableId="1685667134">
    <w:abstractNumId w:val="31"/>
  </w:num>
  <w:num w:numId="11" w16cid:durableId="286351819">
    <w:abstractNumId w:val="20"/>
  </w:num>
  <w:num w:numId="12" w16cid:durableId="360936490">
    <w:abstractNumId w:val="32"/>
  </w:num>
  <w:num w:numId="13" w16cid:durableId="1342391549">
    <w:abstractNumId w:val="10"/>
  </w:num>
  <w:num w:numId="14" w16cid:durableId="1959096840">
    <w:abstractNumId w:val="43"/>
  </w:num>
  <w:num w:numId="15" w16cid:durableId="2071493504">
    <w:abstractNumId w:val="19"/>
  </w:num>
  <w:num w:numId="16" w16cid:durableId="880899384">
    <w:abstractNumId w:val="48"/>
  </w:num>
  <w:num w:numId="17" w16cid:durableId="1286503164">
    <w:abstractNumId w:val="16"/>
  </w:num>
  <w:num w:numId="18" w16cid:durableId="1866937960">
    <w:abstractNumId w:val="46"/>
  </w:num>
  <w:num w:numId="19" w16cid:durableId="1819758911">
    <w:abstractNumId w:val="50"/>
  </w:num>
  <w:num w:numId="20" w16cid:durableId="556745501">
    <w:abstractNumId w:val="15"/>
  </w:num>
  <w:num w:numId="21" w16cid:durableId="1377663276">
    <w:abstractNumId w:val="17"/>
  </w:num>
  <w:num w:numId="22" w16cid:durableId="217593871">
    <w:abstractNumId w:val="22"/>
  </w:num>
  <w:num w:numId="23" w16cid:durableId="1947418502">
    <w:abstractNumId w:val="7"/>
  </w:num>
  <w:num w:numId="24" w16cid:durableId="1085614210">
    <w:abstractNumId w:val="36"/>
  </w:num>
  <w:num w:numId="25" w16cid:durableId="839008254">
    <w:abstractNumId w:val="14"/>
  </w:num>
  <w:num w:numId="26" w16cid:durableId="1064832468">
    <w:abstractNumId w:val="39"/>
  </w:num>
  <w:num w:numId="27" w16cid:durableId="715082962">
    <w:abstractNumId w:val="49"/>
  </w:num>
  <w:num w:numId="28" w16cid:durableId="1424690313">
    <w:abstractNumId w:val="29"/>
  </w:num>
  <w:num w:numId="29" w16cid:durableId="755635371">
    <w:abstractNumId w:val="38"/>
  </w:num>
  <w:num w:numId="30" w16cid:durableId="706098768">
    <w:abstractNumId w:val="24"/>
  </w:num>
  <w:num w:numId="31" w16cid:durableId="454298809">
    <w:abstractNumId w:val="37"/>
  </w:num>
  <w:num w:numId="32" w16cid:durableId="2071030932">
    <w:abstractNumId w:val="41"/>
    <w:lvlOverride w:ilvl="0">
      <w:startOverride w:val="1"/>
    </w:lvlOverride>
  </w:num>
  <w:num w:numId="33" w16cid:durableId="976109850">
    <w:abstractNumId w:val="25"/>
  </w:num>
  <w:num w:numId="34" w16cid:durableId="125515967">
    <w:abstractNumId w:val="18"/>
  </w:num>
  <w:num w:numId="35" w16cid:durableId="1882668040">
    <w:abstractNumId w:val="21"/>
  </w:num>
  <w:num w:numId="36" w16cid:durableId="1068724451">
    <w:abstractNumId w:val="11"/>
  </w:num>
  <w:num w:numId="37" w16cid:durableId="372269246">
    <w:abstractNumId w:val="9"/>
  </w:num>
  <w:num w:numId="38" w16cid:durableId="1110853291">
    <w:abstractNumId w:val="27"/>
  </w:num>
  <w:num w:numId="39" w16cid:durableId="602303463">
    <w:abstractNumId w:val="26"/>
  </w:num>
  <w:num w:numId="40" w16cid:durableId="660699015">
    <w:abstractNumId w:val="33"/>
  </w:num>
  <w:num w:numId="41" w16cid:durableId="43605194">
    <w:abstractNumId w:val="2"/>
  </w:num>
  <w:num w:numId="42" w16cid:durableId="282885443">
    <w:abstractNumId w:val="3"/>
  </w:num>
  <w:num w:numId="43" w16cid:durableId="130096923">
    <w:abstractNumId w:val="5"/>
  </w:num>
  <w:num w:numId="44" w16cid:durableId="669679216">
    <w:abstractNumId w:val="44"/>
  </w:num>
  <w:num w:numId="45" w16cid:durableId="1058364271">
    <w:abstractNumId w:val="1"/>
  </w:num>
  <w:num w:numId="46" w16cid:durableId="263195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22090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36610547">
    <w:abstractNumId w:val="8"/>
  </w:num>
  <w:num w:numId="49" w16cid:durableId="331103799">
    <w:abstractNumId w:val="0"/>
  </w:num>
  <w:num w:numId="50" w16cid:durableId="1452750290">
    <w:abstractNumId w:val="42"/>
  </w:num>
  <w:num w:numId="51" w16cid:durableId="268778336">
    <w:abstractNumId w:val="6"/>
  </w:num>
  <w:num w:numId="52" w16cid:durableId="1471701815">
    <w:abstractNumId w:val="47"/>
  </w:num>
  <w:numIdMacAtCleanup w:val="43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49"/>
  </wne:recipientData>
  <wne:recipientData>
    <wne:active wne:val="1"/>
    <wne:hash wne:val="50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11316"/>
  </wne:recipientData>
  <wne:recipientData>
    <wne:active wne:val="1"/>
    <wne:hash wne:val="3276852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04532"/>
  </wne:recipientData>
  <wne:recipientData>
    <wne:active wne:val="1"/>
    <wne:hash wne:val="3670068"/>
  </wne:recipientData>
  <wne:recipientData>
    <wne:active wne:val="1"/>
    <wne:hash wne:val="3735604"/>
  </wne:recipientData>
  <wne:recipientData>
    <wne:active wne:val="1"/>
    <wne:hash wne:val="3145781"/>
  </wne:recipientData>
  <wne:recipientData>
    <wne:active wne:val="1"/>
    <wne:hash wne:val="3211317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  <wne:hash wne:val="3604533"/>
  </wne:recipientData>
  <wne:recipientData>
    <wne:active wne:val="1"/>
    <wne:hash wne:val="3670069"/>
  </wne:recipientData>
  <wne:recipientData>
    <wne:active wne:val="1"/>
    <wne:hash wne:val="3735605"/>
  </wne:recipientData>
  <wne:recipientData>
    <wne:active wne:val="1"/>
    <wne:hash wne:val="3145782"/>
  </wne:recipientData>
  <wne:recipientData>
    <wne:active wne:val="1"/>
    <wne:hash wne:val="3211318"/>
  </wne:recipientData>
  <wne:recipientData>
    <wne:active wne:val="1"/>
    <wne:hash wne:val="3276854"/>
  </wne:recipientData>
  <wne:recipientData>
    <wne:active wne:val="1"/>
    <wne:hash wne:val="3342390"/>
  </wne:recipientData>
  <wne:recipientData>
    <wne:active wne:val="1"/>
    <wne:hash wne:val="3407926"/>
  </wne:recipientData>
  <wne:recipientData>
    <wne:active wne:val="1"/>
    <wne:hash wne:val="3473462"/>
  </wne:recipientData>
  <wne:recipientData>
    <wne:active wne:val="1"/>
    <wne:hash wne:val="3538998"/>
  </wne:recipientData>
  <wne:recipientData>
    <wne:active wne:val="1"/>
    <wne:hash wne:val="3604534"/>
  </wne:recipientData>
  <wne:recipientData>
    <wne:active wne:val="1"/>
    <wne:hash wne:val="3670070"/>
  </wne:recipientData>
  <wne:recipientData>
    <wne:active wne:val="1"/>
    <wne:hash wne:val="3735606"/>
  </wne:recipientData>
  <wne:recipientData>
    <wne:active wne:val="1"/>
    <wne:hash wne:val="3145783"/>
  </wne:recipientData>
  <wne:recipientData>
    <wne:active wne:val="1"/>
    <wne:hash wne:val="3211319"/>
  </wne:recipientData>
  <wne:recipientData>
    <wne:active wne:val="1"/>
    <wne:hash wne:val="3276855"/>
  </wne:recipientData>
  <wne:recipientData>
    <wne:active wne:val="1"/>
    <wne:hash wne:val="3342391"/>
  </wne:recipientData>
  <wne:recipientData>
    <wne:active wne:val="1"/>
    <wne:hash wne:val="3407927"/>
  </wne:recipientData>
  <wne:recipientData>
    <wne:active wne:val="1"/>
    <wne:hash wne:val="3473463"/>
  </wne:recipientData>
  <wne:recipientData>
    <wne:active wne:val="1"/>
    <wne:hash wne:val="3538999"/>
  </wne:recipientData>
  <wne:recipientData>
    <wne:active wne:val="1"/>
    <wne:hash wne:val="3604535"/>
  </wne:recipientData>
  <wne:recipientData>
    <wne:active wne:val="1"/>
    <wne:hash wne:val="3670071"/>
  </wne:recipientData>
  <wne:recipientData>
    <wne:active wne:val="1"/>
    <wne:hash wne:val="3735607"/>
  </wne:recipientData>
  <wne:recipientData>
    <wne:active wne:val="1"/>
    <wne:hash wne:val="3145784"/>
  </wne:recipientData>
  <wne:recipientData>
    <wne:active wne:val="1"/>
    <wne:hash wne:val="3211320"/>
  </wne:recipientData>
  <wne:recipientData>
    <wne:active wne:val="1"/>
    <wne:hash wne:val="3276856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3473464"/>
  </wne:recipientData>
  <wne:recipientData>
    <wne:active wne:val="1"/>
    <wne:hash wne:val="3539000"/>
  </wne:recipientData>
  <wne:recipientData>
    <wne:active wne:val="1"/>
    <wne:hash wne:val="3604536"/>
  </wne:recipientData>
  <wne:recipientData>
    <wne:active wne:val="1"/>
    <wne:hash wne:val="3670072"/>
  </wne:recipientData>
  <wne:recipientData>
    <wne:active wne:val="1"/>
    <wne:hash wne:val="3735608"/>
  </wne:recipientData>
  <wne:recipientData>
    <wne:active wne:val="1"/>
    <wne:hash wne:val="3145785"/>
  </wne:recipientData>
  <wne:recipientData>
    <wne:active wne:val="1"/>
    <wne:hash wne:val="3211321"/>
  </wne:recipientData>
  <wne:recipientData>
    <wne:active wne:val="1"/>
    <wne:hash wne:val="3276857"/>
  </wne:recipientData>
  <wne:recipientData>
    <wne:active wne:val="1"/>
    <wne:hash wne:val="3342393"/>
  </wne:recipientData>
  <wne:recipientData>
    <wne:active wne:val="1"/>
    <wne:hash wne:val="3407929"/>
  </wne:recipientData>
  <wne:recipientData>
    <wne:active wne:val="1"/>
    <wne:hash wne:val="3473465"/>
  </wne:recipientData>
  <wne:recipientData>
    <wne:active wne:val="1"/>
    <wne:hash wne:val="3539001"/>
  </wne:recipientData>
  <wne:recipientData>
    <wne:active wne:val="1"/>
    <wne:hash wne:val="3604537"/>
  </wne:recipientData>
  <wne:recipientData>
    <wne:active wne:val="1"/>
    <wne:hash wne:val="3670073"/>
  </wne:recipientData>
  <wne:recipientData>
    <wne:active wne:val="1"/>
    <wne:hash wne:val="3735609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ordonnées$`"/>
    <w:viewMergedData/>
    <w:activeRecord w:val="31"/>
    <w:odso>
      <w:udl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ordonnées$"/>
      <w:src r:id="rId2"/>
      <w:colDelim w:val="9"/>
      <w:type w:val="database"/>
      <w:fHdr/>
      <w:fieldMapData>
        <w:type w:val="dbColumn"/>
        <w:name w:val="ID"/>
        <w:mappedName w:val="Identificateur unique"/>
        <w:column w:val="0"/>
        <w:lid w:val="fr-BE"/>
      </w:fieldMapData>
      <w:fieldMapData>
        <w:column w:val="0"/>
        <w:lid w:val="fr-BE"/>
      </w:fieldMapData>
      <w:fieldMapData>
        <w:type w:val="dbColumn"/>
        <w:name w:val="Prénom"/>
        <w:mappedName w:val="Prénom "/>
        <w:column w:val="14"/>
        <w:lid w:val="fr-BE"/>
      </w:fieldMapData>
      <w:fieldMapData>
        <w:column w:val="0"/>
        <w:lid w:val="fr-BE"/>
      </w:fieldMapData>
      <w:fieldMapData>
        <w:type w:val="dbColumn"/>
        <w:name w:val="Nom"/>
        <w:mappedName w:val="Nom "/>
        <w:column w:val="1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Titre1"/>
        <w:mappedName w:val="Fonction"/>
        <w:column w:val="16"/>
        <w:lid w:val="fr-BE"/>
      </w:fieldMapData>
      <w:fieldMapData>
        <w:type w:val="dbColumn"/>
        <w:name w:val="Société"/>
        <w:mappedName w:val="Société"/>
        <w:column w:val="2"/>
        <w:lid w:val="fr-BE"/>
      </w:fieldMapData>
      <w:fieldMapData>
        <w:type w:val="dbColumn"/>
        <w:name w:val="Adresse1"/>
        <w:mappedName w:val="Adresse 1"/>
        <w:column w:val="4"/>
        <w:lid w:val="fr-BE"/>
      </w:fieldMapData>
      <w:fieldMapData>
        <w:type w:val="dbColumn"/>
        <w:name w:val="Adresse2"/>
        <w:mappedName w:val="Adresse 2"/>
        <w:column w:val="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e-mail"/>
        <w:mappedName w:val="Adresse de messagerie"/>
        <w:column w:val="9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Service"/>
        <w:mappedName w:val="Service"/>
        <w:column w:val="3"/>
        <w:lid w:val="fr-BE"/>
      </w:fieldMapData>
      <w:recipientData r:id="rId3"/>
    </w:odso>
  </w:mailMerge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1C"/>
    <w:rsid w:val="000012A9"/>
    <w:rsid w:val="0001692A"/>
    <w:rsid w:val="000308E6"/>
    <w:rsid w:val="00051BB0"/>
    <w:rsid w:val="00054041"/>
    <w:rsid w:val="00054EE1"/>
    <w:rsid w:val="00061AFE"/>
    <w:rsid w:val="00064308"/>
    <w:rsid w:val="000701B8"/>
    <w:rsid w:val="00070DDC"/>
    <w:rsid w:val="00073AB4"/>
    <w:rsid w:val="0007654B"/>
    <w:rsid w:val="00095082"/>
    <w:rsid w:val="00095A33"/>
    <w:rsid w:val="00097257"/>
    <w:rsid w:val="00097558"/>
    <w:rsid w:val="000D22E1"/>
    <w:rsid w:val="000D3EDD"/>
    <w:rsid w:val="000E1FA9"/>
    <w:rsid w:val="001036B8"/>
    <w:rsid w:val="00114AB8"/>
    <w:rsid w:val="00131F50"/>
    <w:rsid w:val="001346D5"/>
    <w:rsid w:val="00141E00"/>
    <w:rsid w:val="001513F4"/>
    <w:rsid w:val="001523A7"/>
    <w:rsid w:val="00153448"/>
    <w:rsid w:val="00153D7C"/>
    <w:rsid w:val="001720CB"/>
    <w:rsid w:val="00172188"/>
    <w:rsid w:val="001721C6"/>
    <w:rsid w:val="00183019"/>
    <w:rsid w:val="00184F0D"/>
    <w:rsid w:val="00197E10"/>
    <w:rsid w:val="001A02B4"/>
    <w:rsid w:val="001A0C38"/>
    <w:rsid w:val="001A14D0"/>
    <w:rsid w:val="001B1428"/>
    <w:rsid w:val="001B1F74"/>
    <w:rsid w:val="001B44C1"/>
    <w:rsid w:val="001E076B"/>
    <w:rsid w:val="001F3431"/>
    <w:rsid w:val="001F3C67"/>
    <w:rsid w:val="00202FC3"/>
    <w:rsid w:val="0021129A"/>
    <w:rsid w:val="0022365C"/>
    <w:rsid w:val="0022539F"/>
    <w:rsid w:val="00226193"/>
    <w:rsid w:val="00257B67"/>
    <w:rsid w:val="0026072C"/>
    <w:rsid w:val="00265CC5"/>
    <w:rsid w:val="002712B7"/>
    <w:rsid w:val="00272293"/>
    <w:rsid w:val="0027575D"/>
    <w:rsid w:val="00276BBE"/>
    <w:rsid w:val="00281BF6"/>
    <w:rsid w:val="002913F0"/>
    <w:rsid w:val="002926AA"/>
    <w:rsid w:val="002A3A72"/>
    <w:rsid w:val="002A638E"/>
    <w:rsid w:val="002B294D"/>
    <w:rsid w:val="002C6F75"/>
    <w:rsid w:val="002D28EC"/>
    <w:rsid w:val="002D30D5"/>
    <w:rsid w:val="002F301E"/>
    <w:rsid w:val="00301A8D"/>
    <w:rsid w:val="00336D0D"/>
    <w:rsid w:val="0034761E"/>
    <w:rsid w:val="00350483"/>
    <w:rsid w:val="0035301A"/>
    <w:rsid w:val="00353C0A"/>
    <w:rsid w:val="0035712E"/>
    <w:rsid w:val="0036244D"/>
    <w:rsid w:val="00365CC5"/>
    <w:rsid w:val="0037342D"/>
    <w:rsid w:val="003755AB"/>
    <w:rsid w:val="00377B6B"/>
    <w:rsid w:val="003821FA"/>
    <w:rsid w:val="0038409C"/>
    <w:rsid w:val="003855FC"/>
    <w:rsid w:val="003918F5"/>
    <w:rsid w:val="00395C8E"/>
    <w:rsid w:val="003B1B01"/>
    <w:rsid w:val="003B5A5D"/>
    <w:rsid w:val="003C1354"/>
    <w:rsid w:val="004005E9"/>
    <w:rsid w:val="00414B5A"/>
    <w:rsid w:val="00415303"/>
    <w:rsid w:val="00415B6C"/>
    <w:rsid w:val="00423F7B"/>
    <w:rsid w:val="00433CBE"/>
    <w:rsid w:val="00444EEC"/>
    <w:rsid w:val="00445AA4"/>
    <w:rsid w:val="00474462"/>
    <w:rsid w:val="004954A7"/>
    <w:rsid w:val="004A6F7A"/>
    <w:rsid w:val="004A76E2"/>
    <w:rsid w:val="004B267F"/>
    <w:rsid w:val="004C6367"/>
    <w:rsid w:val="004D3A70"/>
    <w:rsid w:val="004D3DF1"/>
    <w:rsid w:val="004E032D"/>
    <w:rsid w:val="004E2789"/>
    <w:rsid w:val="004E79D0"/>
    <w:rsid w:val="00516F68"/>
    <w:rsid w:val="005505BC"/>
    <w:rsid w:val="00551121"/>
    <w:rsid w:val="00553D90"/>
    <w:rsid w:val="00557E23"/>
    <w:rsid w:val="00567F5A"/>
    <w:rsid w:val="005727D0"/>
    <w:rsid w:val="005778A6"/>
    <w:rsid w:val="00582D78"/>
    <w:rsid w:val="00583A2A"/>
    <w:rsid w:val="005950AB"/>
    <w:rsid w:val="005A2363"/>
    <w:rsid w:val="005A5CDB"/>
    <w:rsid w:val="005B244C"/>
    <w:rsid w:val="005B5D0F"/>
    <w:rsid w:val="005C0F3A"/>
    <w:rsid w:val="005D5CDF"/>
    <w:rsid w:val="005F0DCF"/>
    <w:rsid w:val="005F463F"/>
    <w:rsid w:val="005F79A9"/>
    <w:rsid w:val="00602794"/>
    <w:rsid w:val="00611E4B"/>
    <w:rsid w:val="0061221C"/>
    <w:rsid w:val="0062624D"/>
    <w:rsid w:val="00635F79"/>
    <w:rsid w:val="00646C2A"/>
    <w:rsid w:val="006652D8"/>
    <w:rsid w:val="0068106B"/>
    <w:rsid w:val="006900F9"/>
    <w:rsid w:val="006A684C"/>
    <w:rsid w:val="006C3836"/>
    <w:rsid w:val="006C4DBB"/>
    <w:rsid w:val="006C6D4D"/>
    <w:rsid w:val="006D1FEE"/>
    <w:rsid w:val="006D67AE"/>
    <w:rsid w:val="006D69F0"/>
    <w:rsid w:val="006E0530"/>
    <w:rsid w:val="006E2AFB"/>
    <w:rsid w:val="006E6B56"/>
    <w:rsid w:val="006F6AC3"/>
    <w:rsid w:val="007111AD"/>
    <w:rsid w:val="007245F1"/>
    <w:rsid w:val="00735407"/>
    <w:rsid w:val="007408E8"/>
    <w:rsid w:val="00744011"/>
    <w:rsid w:val="00752DCD"/>
    <w:rsid w:val="007630A6"/>
    <w:rsid w:val="00763D49"/>
    <w:rsid w:val="00781892"/>
    <w:rsid w:val="00782B16"/>
    <w:rsid w:val="00791E3A"/>
    <w:rsid w:val="0079385E"/>
    <w:rsid w:val="0079711A"/>
    <w:rsid w:val="007A52CC"/>
    <w:rsid w:val="007B54D9"/>
    <w:rsid w:val="007B6830"/>
    <w:rsid w:val="007B7141"/>
    <w:rsid w:val="007C6590"/>
    <w:rsid w:val="007D7126"/>
    <w:rsid w:val="007E2C43"/>
    <w:rsid w:val="007F24F7"/>
    <w:rsid w:val="007F4737"/>
    <w:rsid w:val="007F6A20"/>
    <w:rsid w:val="008012A1"/>
    <w:rsid w:val="008119FB"/>
    <w:rsid w:val="0081461D"/>
    <w:rsid w:val="00825537"/>
    <w:rsid w:val="0082736B"/>
    <w:rsid w:val="008506F2"/>
    <w:rsid w:val="00857779"/>
    <w:rsid w:val="00866FB2"/>
    <w:rsid w:val="008706F1"/>
    <w:rsid w:val="00874991"/>
    <w:rsid w:val="00883057"/>
    <w:rsid w:val="00892E37"/>
    <w:rsid w:val="00894F8D"/>
    <w:rsid w:val="0089613C"/>
    <w:rsid w:val="008A1AE4"/>
    <w:rsid w:val="008B43B9"/>
    <w:rsid w:val="008B7727"/>
    <w:rsid w:val="008D45FE"/>
    <w:rsid w:val="008D61E9"/>
    <w:rsid w:val="008E19EA"/>
    <w:rsid w:val="008E6C91"/>
    <w:rsid w:val="008F0642"/>
    <w:rsid w:val="008F6552"/>
    <w:rsid w:val="00900888"/>
    <w:rsid w:val="0090219A"/>
    <w:rsid w:val="00923974"/>
    <w:rsid w:val="00933838"/>
    <w:rsid w:val="00934522"/>
    <w:rsid w:val="009360FB"/>
    <w:rsid w:val="009645CF"/>
    <w:rsid w:val="0096484F"/>
    <w:rsid w:val="00981CF2"/>
    <w:rsid w:val="00982FE6"/>
    <w:rsid w:val="009839CE"/>
    <w:rsid w:val="0099566F"/>
    <w:rsid w:val="009A4D9E"/>
    <w:rsid w:val="009B5E32"/>
    <w:rsid w:val="009C69A6"/>
    <w:rsid w:val="009D700F"/>
    <w:rsid w:val="009F27C3"/>
    <w:rsid w:val="00A05BD9"/>
    <w:rsid w:val="00A223EF"/>
    <w:rsid w:val="00A344AC"/>
    <w:rsid w:val="00A44F2F"/>
    <w:rsid w:val="00A47C93"/>
    <w:rsid w:val="00A510BD"/>
    <w:rsid w:val="00A52A20"/>
    <w:rsid w:val="00A667F6"/>
    <w:rsid w:val="00A724F8"/>
    <w:rsid w:val="00A76F82"/>
    <w:rsid w:val="00A86C0D"/>
    <w:rsid w:val="00AA3A3A"/>
    <w:rsid w:val="00AA5D84"/>
    <w:rsid w:val="00AB429B"/>
    <w:rsid w:val="00AB62AC"/>
    <w:rsid w:val="00AC15CB"/>
    <w:rsid w:val="00AC20C1"/>
    <w:rsid w:val="00AC3153"/>
    <w:rsid w:val="00AD4D5B"/>
    <w:rsid w:val="00AE6233"/>
    <w:rsid w:val="00AE676A"/>
    <w:rsid w:val="00AE7622"/>
    <w:rsid w:val="00AF686E"/>
    <w:rsid w:val="00B107BE"/>
    <w:rsid w:val="00B20ABB"/>
    <w:rsid w:val="00B35746"/>
    <w:rsid w:val="00B36AA7"/>
    <w:rsid w:val="00B42A35"/>
    <w:rsid w:val="00B44748"/>
    <w:rsid w:val="00B53378"/>
    <w:rsid w:val="00B57307"/>
    <w:rsid w:val="00B823BA"/>
    <w:rsid w:val="00B93141"/>
    <w:rsid w:val="00B95B28"/>
    <w:rsid w:val="00B9631D"/>
    <w:rsid w:val="00BA13E6"/>
    <w:rsid w:val="00BB04A0"/>
    <w:rsid w:val="00BE1A90"/>
    <w:rsid w:val="00BF10D2"/>
    <w:rsid w:val="00BF3509"/>
    <w:rsid w:val="00BF72D8"/>
    <w:rsid w:val="00C141BA"/>
    <w:rsid w:val="00C16204"/>
    <w:rsid w:val="00C22698"/>
    <w:rsid w:val="00C30818"/>
    <w:rsid w:val="00C45120"/>
    <w:rsid w:val="00C5065E"/>
    <w:rsid w:val="00C55B50"/>
    <w:rsid w:val="00C60619"/>
    <w:rsid w:val="00C61BFE"/>
    <w:rsid w:val="00C666DA"/>
    <w:rsid w:val="00C7091C"/>
    <w:rsid w:val="00C84843"/>
    <w:rsid w:val="00C8776E"/>
    <w:rsid w:val="00C9467E"/>
    <w:rsid w:val="00C97173"/>
    <w:rsid w:val="00CA45A3"/>
    <w:rsid w:val="00CB123E"/>
    <w:rsid w:val="00CB40DA"/>
    <w:rsid w:val="00CC0800"/>
    <w:rsid w:val="00CD75B3"/>
    <w:rsid w:val="00CE35E2"/>
    <w:rsid w:val="00CF1E29"/>
    <w:rsid w:val="00CF7906"/>
    <w:rsid w:val="00D00C90"/>
    <w:rsid w:val="00D02688"/>
    <w:rsid w:val="00D02BD7"/>
    <w:rsid w:val="00D1280F"/>
    <w:rsid w:val="00D149C4"/>
    <w:rsid w:val="00D16843"/>
    <w:rsid w:val="00D16BA7"/>
    <w:rsid w:val="00D34007"/>
    <w:rsid w:val="00D505A2"/>
    <w:rsid w:val="00D51889"/>
    <w:rsid w:val="00D544A2"/>
    <w:rsid w:val="00D5532F"/>
    <w:rsid w:val="00D72896"/>
    <w:rsid w:val="00D96755"/>
    <w:rsid w:val="00DA17C9"/>
    <w:rsid w:val="00DB15C8"/>
    <w:rsid w:val="00DB7E65"/>
    <w:rsid w:val="00DC184E"/>
    <w:rsid w:val="00DC35FA"/>
    <w:rsid w:val="00DD171C"/>
    <w:rsid w:val="00DD4634"/>
    <w:rsid w:val="00DD7D07"/>
    <w:rsid w:val="00DE1D3B"/>
    <w:rsid w:val="00DF77EC"/>
    <w:rsid w:val="00E01780"/>
    <w:rsid w:val="00E27281"/>
    <w:rsid w:val="00E33601"/>
    <w:rsid w:val="00E33E23"/>
    <w:rsid w:val="00E36F17"/>
    <w:rsid w:val="00E43C16"/>
    <w:rsid w:val="00E60B81"/>
    <w:rsid w:val="00E64CE6"/>
    <w:rsid w:val="00E857A3"/>
    <w:rsid w:val="00E915AC"/>
    <w:rsid w:val="00EE657C"/>
    <w:rsid w:val="00EF3101"/>
    <w:rsid w:val="00EF3745"/>
    <w:rsid w:val="00EF59D1"/>
    <w:rsid w:val="00F02439"/>
    <w:rsid w:val="00F07BCE"/>
    <w:rsid w:val="00F133BD"/>
    <w:rsid w:val="00F24359"/>
    <w:rsid w:val="00F26082"/>
    <w:rsid w:val="00F336DF"/>
    <w:rsid w:val="00F33FE2"/>
    <w:rsid w:val="00F47FDE"/>
    <w:rsid w:val="00F51087"/>
    <w:rsid w:val="00F5626A"/>
    <w:rsid w:val="00F7371E"/>
    <w:rsid w:val="00F85A32"/>
    <w:rsid w:val="00F94CCA"/>
    <w:rsid w:val="00FC494A"/>
    <w:rsid w:val="13E3AB7F"/>
    <w:rsid w:val="14481C42"/>
    <w:rsid w:val="14A534B3"/>
    <w:rsid w:val="20EA05EF"/>
    <w:rsid w:val="34A5FF20"/>
    <w:rsid w:val="3DCD71EA"/>
    <w:rsid w:val="3F60FE0D"/>
    <w:rsid w:val="47AF929A"/>
    <w:rsid w:val="4D2C45AD"/>
    <w:rsid w:val="50E4BAD6"/>
    <w:rsid w:val="5726328B"/>
    <w:rsid w:val="5F1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4D0EF75F"/>
  <w15:docId w15:val="{642BB23E-E95F-4972-B63E-61430CB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FA"/>
    <w:pPr>
      <w:widowControl w:val="0"/>
      <w:jc w:val="both"/>
    </w:pPr>
    <w:rPr>
      <w:rFonts w:ascii="Avenir Next LT Pro" w:hAnsi="Avenir Next LT Pro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4462"/>
    <w:pPr>
      <w:keepNext/>
      <w:keepLines/>
      <w:numPr>
        <w:numId w:val="23"/>
      </w:numPr>
      <w:tabs>
        <w:tab w:val="clear" w:pos="680"/>
        <w:tab w:val="left" w:pos="510"/>
        <w:tab w:val="right" w:pos="9637"/>
      </w:tabs>
      <w:spacing w:before="600"/>
      <w:ind w:left="510" w:hanging="510"/>
      <w:jc w:val="left"/>
      <w:outlineLvl w:val="0"/>
    </w:pPr>
    <w:rPr>
      <w:b/>
      <w:caps/>
      <w:color w:val="076293"/>
      <w:sz w:val="32"/>
    </w:rPr>
  </w:style>
  <w:style w:type="paragraph" w:styleId="Heading2">
    <w:name w:val="heading 2"/>
    <w:basedOn w:val="Normal"/>
    <w:next w:val="Normal"/>
    <w:link w:val="Heading2Char"/>
    <w:qFormat/>
    <w:rsid w:val="00474462"/>
    <w:pPr>
      <w:keepNext/>
      <w:numPr>
        <w:ilvl w:val="1"/>
        <w:numId w:val="23"/>
      </w:numPr>
      <w:tabs>
        <w:tab w:val="clear" w:pos="907"/>
        <w:tab w:val="left" w:pos="680"/>
        <w:tab w:val="right" w:pos="9637"/>
      </w:tabs>
      <w:spacing w:before="360" w:after="120"/>
      <w:ind w:left="680" w:hanging="680"/>
      <w:jc w:val="left"/>
      <w:outlineLvl w:val="1"/>
    </w:pPr>
    <w:rPr>
      <w:b/>
      <w:bCs/>
      <w:color w:val="076293"/>
      <w:sz w:val="28"/>
      <w:szCs w:val="18"/>
    </w:rPr>
  </w:style>
  <w:style w:type="paragraph" w:styleId="Heading3">
    <w:name w:val="heading 3"/>
    <w:basedOn w:val="Normal"/>
    <w:next w:val="Normal"/>
    <w:link w:val="Heading3Char"/>
    <w:qFormat/>
    <w:rsid w:val="00474462"/>
    <w:pPr>
      <w:keepNext/>
      <w:numPr>
        <w:ilvl w:val="2"/>
        <w:numId w:val="23"/>
      </w:numPr>
      <w:tabs>
        <w:tab w:val="clear" w:pos="1021"/>
        <w:tab w:val="left" w:pos="851"/>
        <w:tab w:val="right" w:pos="9637"/>
      </w:tabs>
      <w:spacing w:before="240" w:after="120"/>
      <w:ind w:left="851" w:hanging="851"/>
      <w:jc w:val="left"/>
      <w:outlineLvl w:val="2"/>
    </w:pPr>
    <w:rPr>
      <w:b/>
      <w:color w:val="71D2C1"/>
      <w:sz w:val="24"/>
      <w:szCs w:val="18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474462"/>
    <w:pPr>
      <w:keepNext/>
      <w:numPr>
        <w:ilvl w:val="3"/>
        <w:numId w:val="23"/>
      </w:numPr>
      <w:tabs>
        <w:tab w:val="right" w:pos="9637"/>
      </w:tabs>
      <w:spacing w:before="240" w:after="120"/>
      <w:outlineLvl w:val="3"/>
    </w:pPr>
    <w:rPr>
      <w:color w:val="076293"/>
      <w:sz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474462"/>
    <w:pPr>
      <w:keepNext/>
      <w:tabs>
        <w:tab w:val="right" w:pos="9637"/>
      </w:tabs>
      <w:spacing w:before="240" w:after="120"/>
      <w:jc w:val="left"/>
      <w:outlineLvl w:val="4"/>
    </w:pPr>
    <w:rPr>
      <w:b/>
      <w:i/>
      <w:color w:val="71D2C1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474462"/>
    <w:pPr>
      <w:keepNext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74462"/>
    <w:pPr>
      <w:keepNext/>
      <w:outlineLvl w:val="6"/>
    </w:pPr>
    <w:rPr>
      <w:rFonts w:ascii="Century Gothic" w:hAnsi="Century Gothic"/>
    </w:rPr>
  </w:style>
  <w:style w:type="paragraph" w:styleId="Heading8">
    <w:name w:val="heading 8"/>
    <w:basedOn w:val="Normal"/>
    <w:next w:val="Normal"/>
    <w:link w:val="Heading8Char"/>
    <w:qFormat/>
    <w:rsid w:val="00474462"/>
    <w:pPr>
      <w:keepNext/>
      <w:outlineLvl w:val="7"/>
    </w:pPr>
    <w:rPr>
      <w:rFonts w:ascii="Century Gothic" w:hAnsi="Century Gothic"/>
      <w:b/>
    </w:rPr>
  </w:style>
  <w:style w:type="paragraph" w:styleId="Heading9">
    <w:name w:val="heading 9"/>
    <w:basedOn w:val="Normal"/>
    <w:next w:val="Normal"/>
    <w:link w:val="Heading9Char"/>
    <w:qFormat/>
    <w:rsid w:val="00474462"/>
    <w:pPr>
      <w:keepNext/>
      <w:spacing w:before="120" w:after="40"/>
      <w:jc w:val="center"/>
      <w:outlineLvl w:val="8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74462"/>
    <w:rPr>
      <w:sz w:val="18"/>
      <w:vertAlign w:val="superscript"/>
    </w:rPr>
  </w:style>
  <w:style w:type="paragraph" w:styleId="Footer">
    <w:name w:val="footer"/>
    <w:basedOn w:val="Normal"/>
    <w:link w:val="FooterChar"/>
    <w:uiPriority w:val="99"/>
    <w:rsid w:val="00474462"/>
    <w:pPr>
      <w:tabs>
        <w:tab w:val="center" w:pos="4820"/>
        <w:tab w:val="right" w:pos="9639"/>
      </w:tabs>
      <w:spacing w:before="240"/>
    </w:pPr>
    <w:rPr>
      <w:color w:val="076293"/>
      <w:sz w:val="16"/>
    </w:rPr>
  </w:style>
  <w:style w:type="character" w:styleId="PageNumber">
    <w:name w:val="page number"/>
    <w:basedOn w:val="DefaultParagraphFont"/>
    <w:rsid w:val="00474462"/>
    <w:rPr>
      <w:sz w:val="20"/>
    </w:rPr>
  </w:style>
  <w:style w:type="paragraph" w:customStyle="1" w:styleId="Text2">
    <w:name w:val="Text 2"/>
    <w:basedOn w:val="Normal"/>
    <w:rsid w:val="00FC494A"/>
    <w:pPr>
      <w:tabs>
        <w:tab w:val="left" w:pos="2161"/>
      </w:tabs>
      <w:ind w:left="1202"/>
    </w:pPr>
    <w:rPr>
      <w:sz w:val="24"/>
    </w:rPr>
  </w:style>
  <w:style w:type="paragraph" w:styleId="Header">
    <w:name w:val="header"/>
    <w:basedOn w:val="Normal"/>
    <w:link w:val="HeaderChar"/>
    <w:unhideWhenUsed/>
    <w:rsid w:val="0047446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474462"/>
    <w:pPr>
      <w:spacing w:line="264" w:lineRule="auto"/>
    </w:pPr>
    <w:rPr>
      <w:lang w:eastAsia="fr-FR"/>
    </w:rPr>
  </w:style>
  <w:style w:type="paragraph" w:styleId="BodyText2">
    <w:name w:val="Body Text 2"/>
    <w:basedOn w:val="Normal"/>
    <w:link w:val="BodyText2Char"/>
    <w:rsid w:val="00474462"/>
    <w:pPr>
      <w:tabs>
        <w:tab w:val="left" w:pos="567"/>
        <w:tab w:val="left" w:pos="1134"/>
        <w:tab w:val="left" w:pos="8222"/>
        <w:tab w:val="right" w:pos="9637"/>
      </w:tabs>
      <w:spacing w:before="240"/>
      <w:ind w:left="1134" w:hanging="1134"/>
    </w:pPr>
  </w:style>
  <w:style w:type="paragraph" w:styleId="Title">
    <w:name w:val="Title"/>
    <w:aliases w:val="TitleDTD"/>
    <w:basedOn w:val="Normal"/>
    <w:next w:val="Normal"/>
    <w:link w:val="TitleChar"/>
    <w:qFormat/>
    <w:rsid w:val="003821FA"/>
    <w:pPr>
      <w:spacing w:line="312" w:lineRule="auto"/>
      <w:jc w:val="center"/>
    </w:pPr>
    <w:rPr>
      <w:caps/>
      <w:color w:val="076293"/>
      <w:sz w:val="28"/>
      <w:szCs w:val="40"/>
    </w:rPr>
  </w:style>
  <w:style w:type="character" w:customStyle="1" w:styleId="Heading1Char">
    <w:name w:val="Heading 1 Char"/>
    <w:basedOn w:val="DefaultParagraphFont"/>
    <w:link w:val="Heading1"/>
    <w:rsid w:val="00474462"/>
    <w:rPr>
      <w:rFonts w:ascii="Avenir Next LT Pro" w:hAnsi="Avenir Next LT Pro"/>
      <w:b/>
      <w:caps/>
      <w:color w:val="076293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4462"/>
    <w:rPr>
      <w:rFonts w:ascii="Avenir Next LT Pro" w:hAnsi="Avenir Next LT Pro"/>
      <w:b/>
      <w:bCs/>
      <w:color w:val="076293"/>
      <w:sz w:val="28"/>
      <w:szCs w:val="18"/>
      <w:lang w:val="en-GB" w:eastAsia="en-US"/>
    </w:rPr>
  </w:style>
  <w:style w:type="paragraph" w:styleId="PlainText">
    <w:name w:val="Plain Text"/>
    <w:basedOn w:val="Normal"/>
    <w:rsid w:val="009360FB"/>
    <w:rPr>
      <w:rFonts w:ascii="Courier New" w:hAnsi="Courier New" w:cs="Courier New"/>
      <w:lang w:val="fr-FR"/>
    </w:rPr>
  </w:style>
  <w:style w:type="character" w:styleId="Hyperlink">
    <w:name w:val="Hyperlink"/>
    <w:basedOn w:val="DefaultParagraphFont"/>
    <w:rsid w:val="00474462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7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4462"/>
    <w:rPr>
      <w:rFonts w:ascii="Tahoma" w:hAnsi="Tahoma" w:cs="Tahoma"/>
      <w:sz w:val="16"/>
      <w:szCs w:val="16"/>
      <w:lang w:val="nl-BE" w:eastAsia="en-US"/>
    </w:rPr>
  </w:style>
  <w:style w:type="paragraph" w:styleId="FootnoteText">
    <w:name w:val="footnote text"/>
    <w:basedOn w:val="Normal"/>
    <w:link w:val="FootnoteTextChar"/>
    <w:rsid w:val="00474462"/>
    <w:pPr>
      <w:tabs>
        <w:tab w:val="left" w:pos="170"/>
      </w:tabs>
      <w:spacing w:after="40" w:line="228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74462"/>
    <w:rPr>
      <w:rFonts w:ascii="Avenir Next LT Pro" w:hAnsi="Avenir Next LT Pro"/>
      <w:sz w:val="16"/>
      <w:lang w:val="nl-BE" w:eastAsia="en-US"/>
    </w:rPr>
  </w:style>
  <w:style w:type="paragraph" w:styleId="ListParagraph">
    <w:name w:val="List Paragraph"/>
    <w:basedOn w:val="Normal"/>
    <w:uiPriority w:val="34"/>
    <w:qFormat/>
    <w:rsid w:val="00474462"/>
    <w:pPr>
      <w:ind w:left="708"/>
    </w:pPr>
  </w:style>
  <w:style w:type="paragraph" w:styleId="Revision">
    <w:name w:val="Revision"/>
    <w:hidden/>
    <w:uiPriority w:val="99"/>
    <w:semiHidden/>
    <w:rsid w:val="00474462"/>
    <w:rPr>
      <w:lang w:val="en-GB" w:eastAsia="en-US"/>
    </w:rPr>
  </w:style>
  <w:style w:type="character" w:styleId="FollowedHyperlink">
    <w:name w:val="FollowedHyperlink"/>
    <w:basedOn w:val="DefaultParagraphFont"/>
    <w:semiHidden/>
    <w:rsid w:val="00474462"/>
    <w:rPr>
      <w:color w:val="800080"/>
      <w:sz w:val="20"/>
      <w:u w:val="single"/>
    </w:rPr>
  </w:style>
  <w:style w:type="paragraph" w:styleId="DocumentMap">
    <w:name w:val="Document Map"/>
    <w:basedOn w:val="Normal"/>
    <w:link w:val="DocumentMapChar"/>
    <w:semiHidden/>
    <w:rsid w:val="0047446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474462"/>
    <w:rPr>
      <w:rFonts w:ascii="Tahoma" w:hAnsi="Tahoma"/>
      <w:sz w:val="18"/>
      <w:shd w:val="clear" w:color="auto" w:fill="000080"/>
      <w:lang w:val="nl-BE" w:eastAsia="en-US"/>
    </w:rPr>
  </w:style>
  <w:style w:type="paragraph" w:styleId="BodyTextIndent">
    <w:name w:val="Body Text Indent"/>
    <w:basedOn w:val="Normal"/>
    <w:link w:val="BodyTextIndentChar"/>
    <w:semiHidden/>
    <w:rsid w:val="00474462"/>
    <w:pPr>
      <w:widowControl/>
      <w:ind w:left="851" w:hanging="851"/>
    </w:pPr>
    <w:rPr>
      <w:rFonts w:ascii="Courier" w:hAnsi="Courier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462"/>
    <w:rPr>
      <w:rFonts w:ascii="Courier" w:hAnsi="Courier"/>
      <w:sz w:val="18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474462"/>
    <w:pPr>
      <w:widowControl/>
      <w:ind w:left="852" w:hanging="1"/>
    </w:pPr>
    <w:rPr>
      <w:rFonts w:ascii="Courier" w:hAnsi="Courier"/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4462"/>
    <w:rPr>
      <w:rFonts w:ascii="Courier" w:hAnsi="Courier"/>
      <w:sz w:val="18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474462"/>
    <w:pPr>
      <w:widowControl/>
      <w:ind w:left="1136" w:hanging="2"/>
    </w:pPr>
    <w:rPr>
      <w:rFonts w:ascii="Century Gothic" w:hAnsi="Century Gothic"/>
      <w:lang w:val="fr-F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4462"/>
    <w:rPr>
      <w:rFonts w:ascii="Century Gothic" w:hAnsi="Century Gothic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462"/>
    <w:rPr>
      <w:rFonts w:ascii="Avenir Next LT Pro" w:hAnsi="Avenir Next LT Pro"/>
      <w:b/>
      <w:bCs/>
      <w:sz w:val="18"/>
      <w:lang w:val="nl-BE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4462"/>
  </w:style>
  <w:style w:type="character" w:customStyle="1" w:styleId="DateChar">
    <w:name w:val="Date Char"/>
    <w:basedOn w:val="DefaultParagraphFont"/>
    <w:link w:val="Date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character" w:customStyle="1" w:styleId="TitleChar">
    <w:name w:val="Title Char"/>
    <w:aliases w:val="TitleDTD Char"/>
    <w:link w:val="Title"/>
    <w:rsid w:val="003821FA"/>
    <w:rPr>
      <w:rFonts w:ascii="Avenir Next LT Pro" w:hAnsi="Avenir Next LT Pro"/>
      <w:caps/>
      <w:color w:val="076293"/>
      <w:sz w:val="28"/>
      <w:szCs w:val="40"/>
      <w:lang w:val="en-GB" w:eastAsia="en-US"/>
    </w:rPr>
  </w:style>
  <w:style w:type="paragraph" w:customStyle="1" w:styleId="INLEIDINGTitelGroot">
    <w:name w:val="INLEIDING_Titel_Groot"/>
    <w:basedOn w:val="Normal"/>
    <w:next w:val="Normal"/>
    <w:link w:val="INLEIDINGTitelGrootChar"/>
    <w:autoRedefine/>
    <w:qFormat/>
    <w:rsid w:val="00474462"/>
    <w:pPr>
      <w:keepNext/>
      <w:pageBreakBefore/>
      <w:widowControl/>
      <w:jc w:val="center"/>
    </w:pPr>
    <w:rPr>
      <w:b/>
      <w:caps/>
      <w:noProof/>
      <w:color w:val="076293"/>
      <w:sz w:val="22"/>
      <w:szCs w:val="22"/>
      <w:u w:val="single"/>
      <w:lang w:eastAsia="fr-FR"/>
    </w:rPr>
  </w:style>
  <w:style w:type="paragraph" w:customStyle="1" w:styleId="INLEIDINGTitelKlein">
    <w:name w:val="INLEIDING_Titel_Klein"/>
    <w:basedOn w:val="Normal"/>
    <w:next w:val="Normal"/>
    <w:link w:val="INLEIDINGTitelKleinChar"/>
    <w:autoRedefine/>
    <w:qFormat/>
    <w:rsid w:val="00474462"/>
    <w:pPr>
      <w:keepNext/>
      <w:spacing w:before="240" w:after="120"/>
      <w:jc w:val="left"/>
    </w:pPr>
    <w:rPr>
      <w:b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4744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74462"/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  <w:lang w:val="nl-BE" w:eastAsia="en-US"/>
    </w:rPr>
  </w:style>
  <w:style w:type="character" w:customStyle="1" w:styleId="INLEIDINGTitelGrootChar">
    <w:name w:val="INLEIDING_Titel_Groot Char"/>
    <w:basedOn w:val="DefaultParagraphFont"/>
    <w:link w:val="INLEIDINGTitelGroot"/>
    <w:rsid w:val="00474462"/>
    <w:rPr>
      <w:rFonts w:ascii="Avenir Next LT Pro" w:hAnsi="Avenir Next LT Pro"/>
      <w:b/>
      <w:caps/>
      <w:noProof/>
      <w:color w:val="076293"/>
      <w:sz w:val="22"/>
      <w:szCs w:val="22"/>
      <w:u w:val="single"/>
      <w:lang w:val="nl-BE"/>
    </w:rPr>
  </w:style>
  <w:style w:type="paragraph" w:customStyle="1" w:styleId="INLEIDINGAfkortingen">
    <w:name w:val="INLEIDING_Afkortingen"/>
    <w:basedOn w:val="Normal"/>
    <w:link w:val="INLEIDINGAfkortingenChar"/>
    <w:autoRedefine/>
    <w:qFormat/>
    <w:rsid w:val="00474462"/>
    <w:pPr>
      <w:tabs>
        <w:tab w:val="left" w:pos="851"/>
      </w:tabs>
      <w:ind w:left="851" w:hanging="851"/>
    </w:pPr>
    <w:rPr>
      <w:bCs/>
      <w:szCs w:val="18"/>
      <w:lang w:eastAsia="fr-FR"/>
    </w:rPr>
  </w:style>
  <w:style w:type="character" w:customStyle="1" w:styleId="INLEIDINGTitelKleinChar">
    <w:name w:val="INLEIDING_Titel_Klein Char"/>
    <w:basedOn w:val="DefaultParagraphFont"/>
    <w:link w:val="INLEIDINGTitelKlein"/>
    <w:rsid w:val="00474462"/>
    <w:rPr>
      <w:rFonts w:ascii="Avenir Next LT Pro" w:hAnsi="Avenir Next LT Pro"/>
      <w:b/>
      <w:sz w:val="18"/>
      <w:lang w:val="nl-BE"/>
    </w:rPr>
  </w:style>
  <w:style w:type="character" w:customStyle="1" w:styleId="HeaderChar">
    <w:name w:val="Header Char"/>
    <w:basedOn w:val="DefaultParagraphFont"/>
    <w:link w:val="Header"/>
    <w:rsid w:val="00474462"/>
    <w:rPr>
      <w:rFonts w:ascii="Avenir Next LT Pro" w:hAnsi="Avenir Next LT Pro"/>
      <w:sz w:val="18"/>
      <w:lang w:val="nl-BE" w:eastAsia="en-US"/>
    </w:rPr>
  </w:style>
  <w:style w:type="character" w:styleId="Emphasis">
    <w:name w:val="Emphasis"/>
    <w:basedOn w:val="DefaultParagraphFont"/>
    <w:uiPriority w:val="20"/>
    <w:rsid w:val="00474462"/>
    <w:rPr>
      <w:i/>
      <w:iCs/>
    </w:rPr>
  </w:style>
  <w:style w:type="character" w:styleId="SubtleEmphasis">
    <w:name w:val="Subtle Emphasis"/>
    <w:basedOn w:val="DefaultParagraphFont"/>
    <w:uiPriority w:val="19"/>
    <w:rsid w:val="00474462"/>
    <w:rPr>
      <w:i/>
      <w:iCs/>
      <w:color w:val="0B9AE8" w:themeColor="text1" w:themeTint="BF"/>
    </w:rPr>
  </w:style>
  <w:style w:type="character" w:styleId="IntenseEmphasis">
    <w:name w:val="Intense Emphasis"/>
    <w:basedOn w:val="DefaultParagraphFont"/>
    <w:uiPriority w:val="21"/>
    <w:rsid w:val="00474462"/>
    <w:rPr>
      <w:i/>
      <w:iCs/>
      <w:color w:val="FF0000" w:themeColor="accent1"/>
    </w:rPr>
  </w:style>
  <w:style w:type="character" w:styleId="Strong">
    <w:name w:val="Strong"/>
    <w:basedOn w:val="DefaultParagraphFont"/>
    <w:uiPriority w:val="22"/>
    <w:rsid w:val="004744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74462"/>
    <w:pPr>
      <w:spacing w:before="200" w:after="160"/>
      <w:ind w:left="864" w:right="864"/>
      <w:jc w:val="center"/>
    </w:pPr>
    <w:rPr>
      <w:i/>
      <w:iCs/>
      <w:color w:val="0B9AE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62"/>
    <w:rPr>
      <w:rFonts w:ascii="Avenir Next LT Pro" w:hAnsi="Avenir Next LT Pro"/>
      <w:i/>
      <w:iCs/>
      <w:color w:val="0B9AE8" w:themeColor="text1" w:themeTint="BF"/>
      <w:sz w:val="18"/>
      <w:lang w:val="nl-B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74462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62"/>
    <w:rPr>
      <w:rFonts w:ascii="Avenir Next LT Pro" w:hAnsi="Avenir Next LT Pro"/>
      <w:i/>
      <w:iCs/>
      <w:color w:val="FF0000" w:themeColor="accent1"/>
      <w:sz w:val="18"/>
      <w:lang w:val="nl-BE" w:eastAsia="en-US"/>
    </w:rPr>
  </w:style>
  <w:style w:type="character" w:styleId="SubtleReference">
    <w:name w:val="Subtle Reference"/>
    <w:basedOn w:val="DefaultParagraphFont"/>
    <w:uiPriority w:val="31"/>
    <w:rsid w:val="00474462"/>
    <w:rPr>
      <w:smallCaps/>
      <w:color w:val="22AAF4" w:themeColor="text1" w:themeTint="A5"/>
    </w:rPr>
  </w:style>
  <w:style w:type="character" w:styleId="IntenseReference">
    <w:name w:val="Intense Reference"/>
    <w:basedOn w:val="DefaultParagraphFont"/>
    <w:uiPriority w:val="32"/>
    <w:rsid w:val="00474462"/>
    <w:rPr>
      <w:b/>
      <w:bCs/>
      <w:smallCaps/>
      <w:color w:val="FF0000" w:themeColor="accent1"/>
      <w:spacing w:val="5"/>
    </w:rPr>
  </w:style>
  <w:style w:type="character" w:styleId="BookTitle">
    <w:name w:val="Book Title"/>
    <w:basedOn w:val="DefaultParagraphFont"/>
    <w:uiPriority w:val="33"/>
    <w:rsid w:val="00474462"/>
    <w:rPr>
      <w:b/>
      <w:bCs/>
      <w:i/>
      <w:iCs/>
      <w:spacing w:val="5"/>
    </w:rPr>
  </w:style>
  <w:style w:type="character" w:customStyle="1" w:styleId="INLEIDINGAfkortingenChar">
    <w:name w:val="INLEIDING_Afkortingen Char"/>
    <w:basedOn w:val="DefaultParagraphFont"/>
    <w:link w:val="INLEIDINGAfkortingen"/>
    <w:rsid w:val="00474462"/>
    <w:rPr>
      <w:rFonts w:ascii="Avenir Next LT Pro" w:hAnsi="Avenir Next LT Pro"/>
      <w:bCs/>
      <w:sz w:val="18"/>
      <w:szCs w:val="18"/>
      <w:lang w:val="nl-BE"/>
    </w:rPr>
  </w:style>
  <w:style w:type="numbering" w:customStyle="1" w:styleId="Style1">
    <w:name w:val="Style1"/>
    <w:uiPriority w:val="99"/>
    <w:rsid w:val="00474462"/>
    <w:pPr>
      <w:numPr>
        <w:numId w:val="27"/>
      </w:numPr>
    </w:pPr>
  </w:style>
  <w:style w:type="paragraph" w:customStyle="1" w:styleId="BIJLAGE">
    <w:name w:val="BIJLAGE"/>
    <w:basedOn w:val="Normal"/>
    <w:next w:val="Normal"/>
    <w:qFormat/>
    <w:rsid w:val="00474462"/>
    <w:pPr>
      <w:keepNext/>
      <w:pageBreakBefore/>
      <w:numPr>
        <w:numId w:val="1"/>
      </w:numPr>
      <w:spacing w:after="600"/>
      <w:jc w:val="center"/>
      <w:outlineLvl w:val="0"/>
    </w:pPr>
    <w:rPr>
      <w:rFonts w:eastAsia="MS Mincho"/>
      <w:b/>
      <w:color w:val="076293"/>
      <w:sz w:val="36"/>
      <w:lang w:eastAsia="ja-JP"/>
    </w:rPr>
  </w:style>
  <w:style w:type="numbering" w:customStyle="1" w:styleId="Style2">
    <w:name w:val="Style2"/>
    <w:uiPriority w:val="99"/>
    <w:rsid w:val="00474462"/>
    <w:pPr>
      <w:numPr>
        <w:numId w:val="28"/>
      </w:numPr>
    </w:pPr>
  </w:style>
  <w:style w:type="paragraph" w:customStyle="1" w:styleId="BIJLAGEa2">
    <w:name w:val="BIJLAGE _a2"/>
    <w:basedOn w:val="Normal"/>
    <w:next w:val="Normal"/>
    <w:qFormat/>
    <w:rsid w:val="00474462"/>
    <w:pPr>
      <w:keepNext/>
      <w:numPr>
        <w:ilvl w:val="1"/>
        <w:numId w:val="1"/>
      </w:numPr>
      <w:tabs>
        <w:tab w:val="right" w:pos="9637"/>
      </w:tabs>
      <w:spacing w:before="360"/>
    </w:pPr>
    <w:rPr>
      <w:b/>
      <w:caps/>
      <w:color w:val="076293"/>
      <w:sz w:val="32"/>
      <w:szCs w:val="18"/>
      <w:lang w:eastAsia="ja-JP"/>
    </w:rPr>
  </w:style>
  <w:style w:type="paragraph" w:styleId="TOC1">
    <w:name w:val="toc 1"/>
    <w:basedOn w:val="Normal"/>
    <w:next w:val="Normal"/>
    <w:autoRedefine/>
    <w:unhideWhenUsed/>
    <w:qFormat/>
    <w:rsid w:val="00474462"/>
    <w:pPr>
      <w:tabs>
        <w:tab w:val="left" w:pos="510"/>
        <w:tab w:val="right" w:leader="underscore" w:pos="9639"/>
      </w:tabs>
      <w:spacing w:before="240" w:after="60"/>
      <w:ind w:left="510" w:hanging="510"/>
    </w:pPr>
    <w:rPr>
      <w:b/>
      <w:caps/>
      <w:noProof/>
      <w:color w:val="076293"/>
    </w:rPr>
  </w:style>
  <w:style w:type="paragraph" w:styleId="TOC2">
    <w:name w:val="toc 2"/>
    <w:basedOn w:val="Normal"/>
    <w:next w:val="Normal"/>
    <w:autoRedefine/>
    <w:unhideWhenUsed/>
    <w:qFormat/>
    <w:rsid w:val="00474462"/>
    <w:pPr>
      <w:tabs>
        <w:tab w:val="left" w:pos="510"/>
        <w:tab w:val="right" w:leader="dot" w:pos="9639"/>
      </w:tabs>
      <w:spacing w:before="60" w:after="60"/>
      <w:ind w:left="510" w:hanging="510"/>
    </w:pPr>
    <w:rPr>
      <w:noProof/>
    </w:rPr>
  </w:style>
  <w:style w:type="paragraph" w:styleId="TOC3">
    <w:name w:val="toc 3"/>
    <w:basedOn w:val="Normal"/>
    <w:next w:val="Normal"/>
    <w:autoRedefine/>
    <w:unhideWhenUsed/>
    <w:qFormat/>
    <w:rsid w:val="00474462"/>
    <w:pPr>
      <w:tabs>
        <w:tab w:val="left" w:pos="624"/>
        <w:tab w:val="right" w:leader="dot" w:pos="9639"/>
      </w:tabs>
      <w:spacing w:before="40"/>
      <w:ind w:left="624" w:hanging="567"/>
      <w:jc w:val="left"/>
    </w:pPr>
    <w:rPr>
      <w:sz w:val="16"/>
    </w:rPr>
  </w:style>
  <w:style w:type="paragraph" w:styleId="TOC4">
    <w:name w:val="toc 4"/>
    <w:basedOn w:val="TOC3"/>
    <w:next w:val="Normal"/>
    <w:autoRedefine/>
    <w:unhideWhenUsed/>
    <w:rsid w:val="00474462"/>
    <w:pPr>
      <w:widowControl/>
      <w:contextualSpacing/>
    </w:pPr>
    <w:rPr>
      <w:noProof/>
      <w:szCs w:val="22"/>
      <w:lang w:eastAsia="nl-BE"/>
    </w:rPr>
  </w:style>
  <w:style w:type="paragraph" w:styleId="TOC5">
    <w:name w:val="toc 5"/>
    <w:basedOn w:val="Normal"/>
    <w:next w:val="Normal"/>
    <w:autoRedefine/>
    <w:unhideWhenUsed/>
    <w:rsid w:val="00474462"/>
    <w:pPr>
      <w:widowControl/>
      <w:tabs>
        <w:tab w:val="left" w:pos="1134"/>
        <w:tab w:val="right" w:leader="underscore" w:pos="9639"/>
      </w:tabs>
      <w:spacing w:before="120"/>
    </w:pPr>
    <w:rPr>
      <w:szCs w:val="22"/>
      <w:lang w:eastAsia="nl-BE"/>
    </w:rPr>
  </w:style>
  <w:style w:type="paragraph" w:styleId="TOC6">
    <w:name w:val="toc 6"/>
    <w:basedOn w:val="Normal"/>
    <w:next w:val="Normal"/>
    <w:autoRedefine/>
    <w:unhideWhenUsed/>
    <w:rsid w:val="00474462"/>
    <w:pPr>
      <w:widowControl/>
      <w:tabs>
        <w:tab w:val="left" w:pos="1247"/>
        <w:tab w:val="right" w:leader="dot" w:pos="9639"/>
      </w:tabs>
      <w:ind w:left="2347" w:hanging="1247"/>
      <w:jc w:val="left"/>
    </w:pPr>
    <w:rPr>
      <w:szCs w:val="22"/>
      <w:lang w:eastAsia="nl-BE"/>
    </w:rPr>
  </w:style>
  <w:style w:type="paragraph" w:styleId="TOC7">
    <w:name w:val="toc 7"/>
    <w:basedOn w:val="Normal"/>
    <w:next w:val="Normal"/>
    <w:autoRedefine/>
    <w:unhideWhenUsed/>
    <w:rsid w:val="00474462"/>
    <w:pPr>
      <w:widowControl/>
      <w:spacing w:after="100" w:line="276" w:lineRule="auto"/>
      <w:ind w:left="1320"/>
    </w:pPr>
    <w:rPr>
      <w:rFonts w:ascii="Calibri" w:hAnsi="Calibri"/>
      <w:sz w:val="22"/>
      <w:szCs w:val="22"/>
      <w:lang w:eastAsia="nl-BE"/>
    </w:rPr>
  </w:style>
  <w:style w:type="paragraph" w:styleId="TOC8">
    <w:name w:val="toc 8"/>
    <w:basedOn w:val="Normal"/>
    <w:next w:val="Normal"/>
    <w:autoRedefine/>
    <w:unhideWhenUsed/>
    <w:rsid w:val="00474462"/>
    <w:pPr>
      <w:widowControl/>
      <w:spacing w:after="100" w:line="276" w:lineRule="auto"/>
      <w:ind w:left="1540"/>
    </w:pPr>
    <w:rPr>
      <w:rFonts w:ascii="Calibri" w:hAnsi="Calibri"/>
      <w:sz w:val="22"/>
      <w:szCs w:val="22"/>
      <w:lang w:eastAsia="nl-BE"/>
    </w:rPr>
  </w:style>
  <w:style w:type="paragraph" w:styleId="TOC9">
    <w:name w:val="toc 9"/>
    <w:basedOn w:val="Normal"/>
    <w:next w:val="Normal"/>
    <w:autoRedefine/>
    <w:unhideWhenUsed/>
    <w:rsid w:val="00474462"/>
    <w:pPr>
      <w:widowControl/>
      <w:spacing w:after="100" w:line="276" w:lineRule="auto"/>
      <w:ind w:left="1760"/>
    </w:pPr>
    <w:rPr>
      <w:rFonts w:ascii="Calibri" w:hAnsi="Calibri"/>
      <w:sz w:val="22"/>
      <w:szCs w:val="22"/>
      <w:lang w:eastAsia="nl-BE"/>
    </w:rPr>
  </w:style>
  <w:style w:type="paragraph" w:styleId="TOCHeading">
    <w:name w:val="TOC Heading"/>
    <w:basedOn w:val="Heading1"/>
    <w:next w:val="Normal"/>
    <w:uiPriority w:val="39"/>
    <w:unhideWhenUsed/>
    <w:rsid w:val="00474462"/>
    <w:pPr>
      <w:pageBreakBefore/>
      <w:numPr>
        <w:numId w:val="0"/>
      </w:numPr>
      <w:spacing w:before="240" w:line="276" w:lineRule="auto"/>
      <w:outlineLvl w:val="9"/>
    </w:pPr>
    <w:rPr>
      <w:bCs/>
      <w:color w:val="365F91"/>
      <w:sz w:val="36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474462"/>
    <w:rPr>
      <w:rFonts w:ascii="Calibri" w:hAnsi="Calibri"/>
      <w:b/>
      <w:bCs/>
      <w:sz w:val="22"/>
      <w:szCs w:val="22"/>
      <w:lang w:val="nl-BE" w:eastAsia="en-US"/>
    </w:rPr>
  </w:style>
  <w:style w:type="character" w:customStyle="1" w:styleId="Heading4Char">
    <w:name w:val="Heading 4 Char"/>
    <w:basedOn w:val="DefaultParagraphFont"/>
    <w:link w:val="Heading4"/>
    <w:rsid w:val="00474462"/>
    <w:rPr>
      <w:rFonts w:ascii="Avenir Next LT Pro" w:hAnsi="Avenir Next LT Pro"/>
      <w:color w:val="076293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74462"/>
    <w:rPr>
      <w:rFonts w:ascii="Avenir Next LT Pro" w:hAnsi="Avenir Next LT Pro"/>
      <w:b/>
      <w:i/>
      <w:color w:val="71D2C1"/>
      <w:lang w:val="nl-BE" w:eastAsia="en-US"/>
    </w:rPr>
  </w:style>
  <w:style w:type="character" w:customStyle="1" w:styleId="Heading7Char">
    <w:name w:val="Heading 7 Char"/>
    <w:basedOn w:val="DefaultParagraphFont"/>
    <w:link w:val="Heading7"/>
    <w:rsid w:val="00474462"/>
    <w:rPr>
      <w:rFonts w:ascii="Century Gothic" w:hAnsi="Century Gothic"/>
      <w:sz w:val="18"/>
      <w:lang w:val="nl-BE" w:eastAsia="en-US"/>
    </w:rPr>
  </w:style>
  <w:style w:type="character" w:customStyle="1" w:styleId="Heading8Char">
    <w:name w:val="Heading 8 Char"/>
    <w:basedOn w:val="DefaultParagraphFont"/>
    <w:link w:val="Heading8"/>
    <w:rsid w:val="00474462"/>
    <w:rPr>
      <w:rFonts w:ascii="Century Gothic" w:hAnsi="Century Gothic"/>
      <w:b/>
      <w:sz w:val="18"/>
      <w:lang w:val="nl-BE" w:eastAsia="en-US"/>
    </w:rPr>
  </w:style>
  <w:style w:type="character" w:customStyle="1" w:styleId="Heading9Char">
    <w:name w:val="Heading 9 Char"/>
    <w:basedOn w:val="DefaultParagraphFont"/>
    <w:link w:val="Heading9"/>
    <w:rsid w:val="00474462"/>
    <w:rPr>
      <w:rFonts w:ascii="Century Gothic" w:hAnsi="Century Gothic"/>
      <w:b/>
      <w:sz w:val="24"/>
      <w:lang w:val="nl-BE" w:eastAsia="en-US"/>
    </w:rPr>
  </w:style>
  <w:style w:type="paragraph" w:styleId="BodyText3">
    <w:name w:val="Body Text 3"/>
    <w:basedOn w:val="Normal"/>
    <w:link w:val="BodyText3Char"/>
    <w:semiHidden/>
    <w:rsid w:val="00474462"/>
    <w:rPr>
      <w:rFonts w:ascii="Century Gothic" w:hAnsi="Century Gothic"/>
    </w:rPr>
  </w:style>
  <w:style w:type="character" w:customStyle="1" w:styleId="BodyText3Char">
    <w:name w:val="Body Text 3 Char"/>
    <w:basedOn w:val="DefaultParagraphFont"/>
    <w:link w:val="BodyText3"/>
    <w:semiHidden/>
    <w:rsid w:val="00474462"/>
    <w:rPr>
      <w:rFonts w:ascii="Century Gothic" w:hAnsi="Century Gothic"/>
      <w:sz w:val="18"/>
      <w:lang w:val="nl-BE" w:eastAsia="en-US"/>
    </w:rPr>
  </w:style>
  <w:style w:type="paragraph" w:styleId="ListBullet">
    <w:name w:val="List Bullet"/>
    <w:basedOn w:val="Normal"/>
    <w:autoRedefine/>
    <w:semiHidden/>
    <w:rsid w:val="00474462"/>
    <w:pPr>
      <w:widowControl/>
      <w:ind w:left="540"/>
    </w:pPr>
    <w:rPr>
      <w:rFonts w:ascii="Century Gothic" w:eastAsia="MS Mincho" w:hAnsi="Century Gothic" w:cs="Arial"/>
      <w:sz w:val="20"/>
      <w:lang w:eastAsia="ja-JP"/>
    </w:rPr>
  </w:style>
  <w:style w:type="paragraph" w:styleId="BlockText">
    <w:name w:val="Block Text"/>
    <w:basedOn w:val="Normal"/>
    <w:semiHidden/>
    <w:rsid w:val="00474462"/>
    <w:pPr>
      <w:spacing w:line="216" w:lineRule="auto"/>
      <w:ind w:left="291" w:right="-85" w:hanging="291"/>
      <w:jc w:val="left"/>
    </w:pPr>
    <w:rPr>
      <w:rFonts w:ascii="Century Gothic" w:hAnsi="Century Gothic"/>
      <w:sz w:val="16"/>
      <w:szCs w:val="24"/>
      <w:lang w:val="nl-NL"/>
    </w:rPr>
  </w:style>
  <w:style w:type="paragraph" w:styleId="ListNumber">
    <w:name w:val="List Number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INLEIDINGDocumentReferentie">
    <w:name w:val="INLEIDING_Document_Referentie"/>
    <w:basedOn w:val="Normal"/>
    <w:next w:val="INLEIDINGDocumentTitel"/>
    <w:autoRedefine/>
    <w:qFormat/>
    <w:rsid w:val="00474462"/>
    <w:pPr>
      <w:keepNext/>
    </w:pPr>
    <w:rPr>
      <w:i/>
      <w:szCs w:val="24"/>
      <w:lang w:eastAsia="fr-FR"/>
    </w:rPr>
  </w:style>
  <w:style w:type="paragraph" w:customStyle="1" w:styleId="INLEIDINGDocumentTitel">
    <w:name w:val="INLEIDING_Document_Titel"/>
    <w:basedOn w:val="Normal"/>
    <w:next w:val="INLEIDINGDocumentReferentie"/>
    <w:autoRedefine/>
    <w:qFormat/>
    <w:rsid w:val="00474462"/>
    <w:pPr>
      <w:widowControl/>
    </w:pPr>
    <w:rPr>
      <w:szCs w:val="24"/>
      <w:lang w:eastAsia="fr-FR"/>
    </w:rPr>
  </w:style>
  <w:style w:type="paragraph" w:styleId="ListNumber2">
    <w:name w:val="List Number 2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3">
    <w:name w:val="List Number 3"/>
    <w:basedOn w:val="Normal"/>
    <w:semiHidden/>
    <w:rsid w:val="00474462"/>
    <w:pPr>
      <w:widowControl/>
      <w:tabs>
        <w:tab w:val="left" w:pos="1200"/>
      </w:tabs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4">
    <w:name w:val="List Number 4"/>
    <w:basedOn w:val="Normal"/>
    <w:semiHidden/>
    <w:rsid w:val="00474462"/>
    <w:pPr>
      <w:widowControl/>
      <w:tabs>
        <w:tab w:val="left" w:pos="1600"/>
      </w:tabs>
      <w:spacing w:line="230" w:lineRule="atLeast"/>
    </w:pPr>
    <w:rPr>
      <w:rFonts w:ascii="Arial" w:eastAsia="MS Mincho" w:hAnsi="Arial"/>
      <w:sz w:val="20"/>
      <w:lang w:eastAsia="ja-JP"/>
    </w:rPr>
  </w:style>
  <w:style w:type="table" w:styleId="TableGrid">
    <w:name w:val="Table Grid"/>
    <w:basedOn w:val="TableNormal"/>
    <w:uiPriority w:val="59"/>
    <w:rsid w:val="00474462"/>
    <w:rPr>
      <w:rFonts w:ascii="Times" w:hAnsi="Times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NERALNoteTiret">
    <w:name w:val="GENERAL_Note_Tiret"/>
    <w:uiPriority w:val="99"/>
    <w:rsid w:val="00474462"/>
    <w:pPr>
      <w:numPr>
        <w:numId w:val="13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74462"/>
    <w:rPr>
      <w:rFonts w:ascii="Avenir Next LT Pro" w:hAnsi="Avenir Next LT Pro"/>
      <w:color w:val="076293"/>
      <w:sz w:val="16"/>
      <w:lang w:val="nl-BE" w:eastAsia="en-US"/>
    </w:rPr>
  </w:style>
  <w:style w:type="paragraph" w:customStyle="1" w:styleId="BIJLAGEa3">
    <w:name w:val="BIJLAGE _a3"/>
    <w:basedOn w:val="Normal"/>
    <w:next w:val="Normal"/>
    <w:qFormat/>
    <w:rsid w:val="00474462"/>
    <w:pPr>
      <w:keepNext/>
      <w:numPr>
        <w:ilvl w:val="2"/>
        <w:numId w:val="1"/>
      </w:numPr>
      <w:tabs>
        <w:tab w:val="right" w:pos="9637"/>
      </w:tabs>
    </w:pPr>
    <w:rPr>
      <w:b/>
      <w:color w:val="076293"/>
      <w:sz w:val="28"/>
      <w:szCs w:val="18"/>
      <w:lang w:eastAsia="ja-JP"/>
    </w:rPr>
  </w:style>
  <w:style w:type="paragraph" w:customStyle="1" w:styleId="BIJLAGEa4">
    <w:name w:val="BIJLAGE _a4"/>
    <w:basedOn w:val="Normal"/>
    <w:next w:val="Normal"/>
    <w:qFormat/>
    <w:rsid w:val="00474462"/>
    <w:pPr>
      <w:keepNext/>
      <w:numPr>
        <w:ilvl w:val="3"/>
        <w:numId w:val="1"/>
      </w:numPr>
      <w:tabs>
        <w:tab w:val="right" w:pos="9637"/>
      </w:tabs>
    </w:pPr>
    <w:rPr>
      <w:b/>
      <w:color w:val="71D2C1"/>
      <w:sz w:val="24"/>
      <w:szCs w:val="24"/>
      <w:lang w:eastAsia="ja-JP"/>
    </w:rPr>
  </w:style>
  <w:style w:type="paragraph" w:customStyle="1" w:styleId="BIJLAGEa5">
    <w:name w:val="BIJLAGE _a5"/>
    <w:basedOn w:val="Normal"/>
    <w:next w:val="Normal"/>
    <w:qFormat/>
    <w:rsid w:val="00474462"/>
    <w:pPr>
      <w:keepNext/>
      <w:numPr>
        <w:ilvl w:val="4"/>
        <w:numId w:val="1"/>
      </w:numPr>
      <w:tabs>
        <w:tab w:val="right" w:pos="9637"/>
      </w:tabs>
    </w:pPr>
    <w:rPr>
      <w:color w:val="076293"/>
      <w:sz w:val="24"/>
      <w:szCs w:val="18"/>
      <w:lang w:eastAsia="ja-JP"/>
    </w:rPr>
  </w:style>
  <w:style w:type="paragraph" w:customStyle="1" w:styleId="BIJLAGEa6">
    <w:name w:val="BIJLAGE _a6"/>
    <w:basedOn w:val="Normal"/>
    <w:next w:val="Normal"/>
    <w:qFormat/>
    <w:rsid w:val="00474462"/>
    <w:pPr>
      <w:keepNext/>
      <w:numPr>
        <w:ilvl w:val="5"/>
        <w:numId w:val="1"/>
      </w:numPr>
      <w:tabs>
        <w:tab w:val="right" w:pos="9637"/>
      </w:tabs>
      <w:suppressAutoHyphens/>
    </w:pPr>
    <w:rPr>
      <w:rFonts w:eastAsia="MS Mincho"/>
      <w:b/>
      <w:i/>
      <w:color w:val="71D2C1"/>
      <w:sz w:val="20"/>
      <w:lang w:eastAsia="ja-JP"/>
    </w:rPr>
  </w:style>
  <w:style w:type="paragraph" w:customStyle="1" w:styleId="BIJLAGETitelFiguurANietgebruiken">
    <w:name w:val="BIJLAGE _Titel_Figuur A _Niet gebruiken"/>
    <w:basedOn w:val="Normal"/>
    <w:next w:val="Normal"/>
    <w:qFormat/>
    <w:rsid w:val="00474462"/>
    <w:pPr>
      <w:keepNext/>
      <w:numPr>
        <w:numId w:val="2"/>
      </w:numPr>
    </w:pPr>
    <w:rPr>
      <w:lang w:eastAsia="ja-JP"/>
    </w:rPr>
  </w:style>
  <w:style w:type="paragraph" w:customStyle="1" w:styleId="BIJLAGETitelFiguurA1">
    <w:name w:val="BIJLAGE _Titel_Figuur A.1"/>
    <w:basedOn w:val="BIJLAGETitelFiguurANietgebruiken"/>
    <w:next w:val="Normal"/>
    <w:qFormat/>
    <w:rsid w:val="00474462"/>
    <w:pPr>
      <w:numPr>
        <w:ilvl w:val="1"/>
      </w:numPr>
      <w:jc w:val="center"/>
    </w:pPr>
  </w:style>
  <w:style w:type="paragraph" w:customStyle="1" w:styleId="BIJLAGETitelTabelANietgebruiken">
    <w:name w:val="BIJLAGE _Titel_Tabel  A_Niet gebruiken"/>
    <w:basedOn w:val="Normal"/>
    <w:next w:val="Normal"/>
    <w:qFormat/>
    <w:rsid w:val="00474462"/>
    <w:pPr>
      <w:keepNext/>
      <w:numPr>
        <w:numId w:val="3"/>
      </w:numPr>
      <w:jc w:val="left"/>
    </w:pPr>
  </w:style>
  <w:style w:type="paragraph" w:customStyle="1" w:styleId="BIJLAGETitelTabelA1">
    <w:name w:val="BIJLAGE _Titel_Tabel A.1"/>
    <w:basedOn w:val="BIJLAGETitelTabelANietgebruiken"/>
    <w:next w:val="Normal"/>
    <w:qFormat/>
    <w:rsid w:val="00474462"/>
    <w:pPr>
      <w:widowControl/>
      <w:numPr>
        <w:ilvl w:val="1"/>
      </w:numPr>
      <w:spacing w:after="120"/>
    </w:pPr>
    <w:rPr>
      <w:b/>
      <w:szCs w:val="18"/>
      <w:lang w:eastAsia="fr-FR"/>
    </w:rPr>
  </w:style>
  <w:style w:type="paragraph" w:customStyle="1" w:styleId="BIJLAGETitelTabelA11">
    <w:name w:val="BIJLAGE _Titel_Tabel A.1.1"/>
    <w:basedOn w:val="BIJLAGETitelTabelA1"/>
    <w:next w:val="Normal"/>
    <w:qFormat/>
    <w:rsid w:val="00474462"/>
    <w:pPr>
      <w:numPr>
        <w:ilvl w:val="2"/>
      </w:numPr>
    </w:pPr>
    <w:rPr>
      <w:b w:val="0"/>
    </w:rPr>
  </w:style>
  <w:style w:type="paragraph" w:customStyle="1" w:styleId="BIJLAGEP">
    <w:name w:val="BIJLAGE P"/>
    <w:basedOn w:val="BIJLAGE"/>
    <w:next w:val="Normal"/>
    <w:qFormat/>
    <w:rsid w:val="00474462"/>
    <w:pPr>
      <w:numPr>
        <w:numId w:val="4"/>
      </w:numPr>
    </w:pPr>
  </w:style>
  <w:style w:type="paragraph" w:customStyle="1" w:styleId="BIJLAGEPp2">
    <w:name w:val="BIJLAGE P_p2"/>
    <w:basedOn w:val="BIJLAGEa2"/>
    <w:next w:val="Normal"/>
    <w:qFormat/>
    <w:rsid w:val="00474462"/>
    <w:pPr>
      <w:numPr>
        <w:numId w:val="4"/>
      </w:numPr>
    </w:pPr>
  </w:style>
  <w:style w:type="paragraph" w:customStyle="1" w:styleId="BIJLAGEPp3">
    <w:name w:val="BIJLAGE P_p3"/>
    <w:basedOn w:val="BIJLAGEa3"/>
    <w:next w:val="Normal"/>
    <w:qFormat/>
    <w:rsid w:val="00474462"/>
    <w:pPr>
      <w:numPr>
        <w:numId w:val="4"/>
      </w:numPr>
    </w:pPr>
  </w:style>
  <w:style w:type="paragraph" w:customStyle="1" w:styleId="BIJLAGEPp4">
    <w:name w:val="BIJLAGE P_p4"/>
    <w:basedOn w:val="BIJLAGEa4"/>
    <w:next w:val="Normal"/>
    <w:qFormat/>
    <w:rsid w:val="00474462"/>
    <w:pPr>
      <w:numPr>
        <w:numId w:val="4"/>
      </w:numPr>
    </w:pPr>
  </w:style>
  <w:style w:type="paragraph" w:customStyle="1" w:styleId="BIJLAGEPp5">
    <w:name w:val="BIJLAGE P_p5"/>
    <w:basedOn w:val="BIJLAGEa5"/>
    <w:next w:val="Normal"/>
    <w:qFormat/>
    <w:rsid w:val="00474462"/>
    <w:pPr>
      <w:numPr>
        <w:numId w:val="4"/>
      </w:numPr>
    </w:pPr>
  </w:style>
  <w:style w:type="paragraph" w:customStyle="1" w:styleId="BIJLAGEPp6">
    <w:name w:val="BIJLAGE P_p6"/>
    <w:basedOn w:val="BIJLAGEa6"/>
    <w:next w:val="Normal"/>
    <w:qFormat/>
    <w:rsid w:val="00474462"/>
    <w:pPr>
      <w:numPr>
        <w:numId w:val="4"/>
      </w:numPr>
    </w:pPr>
  </w:style>
  <w:style w:type="paragraph" w:customStyle="1" w:styleId="BIJLAGEPTitelFiguurPNietgebruiken">
    <w:name w:val="BIJLAGE P_Titel _Figuur P_Niet gebruiken"/>
    <w:basedOn w:val="BIJLAGETitelFiguurANietgebruiken"/>
    <w:next w:val="Normal"/>
    <w:qFormat/>
    <w:rsid w:val="00474462"/>
    <w:pPr>
      <w:numPr>
        <w:numId w:val="5"/>
      </w:numPr>
    </w:pPr>
  </w:style>
  <w:style w:type="paragraph" w:customStyle="1" w:styleId="BIJLAGEPTitelFiguurP1">
    <w:name w:val="BIJLAGE P_Titel_Figuur P.1"/>
    <w:basedOn w:val="BIJLAGETitelFiguurA1"/>
    <w:next w:val="Normal"/>
    <w:qFormat/>
    <w:rsid w:val="00474462"/>
    <w:pPr>
      <w:numPr>
        <w:numId w:val="5"/>
      </w:numPr>
      <w:spacing w:after="240"/>
    </w:pPr>
  </w:style>
  <w:style w:type="paragraph" w:customStyle="1" w:styleId="BIJLAGEPTitelTabelPNietgebruiken">
    <w:name w:val="BIJLAGE P_Titel_Tabel  P_Niet gebruiken"/>
    <w:basedOn w:val="BIJLAGETitelTabelANietgebruiken"/>
    <w:next w:val="Normal"/>
    <w:qFormat/>
    <w:rsid w:val="00474462"/>
    <w:pPr>
      <w:numPr>
        <w:numId w:val="6"/>
      </w:numPr>
    </w:pPr>
  </w:style>
  <w:style w:type="paragraph" w:customStyle="1" w:styleId="BIJLAGEPTitelTabelP1">
    <w:name w:val="BIJLAGE P_Titel_Tabel P.1"/>
    <w:basedOn w:val="BIJLAGETitelTabelA1"/>
    <w:next w:val="Normal"/>
    <w:qFormat/>
    <w:rsid w:val="00474462"/>
    <w:pPr>
      <w:numPr>
        <w:numId w:val="6"/>
      </w:numPr>
      <w:jc w:val="both"/>
    </w:pPr>
  </w:style>
  <w:style w:type="paragraph" w:customStyle="1" w:styleId="BIJLAGEPTitelTabelP11">
    <w:name w:val="BIJLAGE P_Titel_Tabel P.1.1"/>
    <w:basedOn w:val="BIJLAGETitelTabelA11"/>
    <w:next w:val="Normal"/>
    <w:qFormat/>
    <w:rsid w:val="00474462"/>
    <w:pPr>
      <w:widowControl w:val="0"/>
      <w:numPr>
        <w:numId w:val="6"/>
      </w:numPr>
      <w:jc w:val="both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74462"/>
    <w:rPr>
      <w:rFonts w:ascii="Avenir Next LT Pro" w:hAnsi="Avenir Next LT Pro"/>
      <w:sz w:val="18"/>
      <w:lang w:val="nl-BE"/>
    </w:rPr>
  </w:style>
  <w:style w:type="character" w:customStyle="1" w:styleId="BodyText2Char">
    <w:name w:val="Body Text 2 Char"/>
    <w:basedOn w:val="DefaultParagraphFont"/>
    <w:link w:val="BodyText2"/>
    <w:rsid w:val="00474462"/>
    <w:rPr>
      <w:rFonts w:ascii="Avenir Next LT Pro" w:hAnsi="Avenir Next LT Pro"/>
      <w:sz w:val="18"/>
      <w:lang w:val="nl-B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744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4462"/>
    <w:pPr>
      <w:widowControl/>
      <w:jc w:val="left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462"/>
    <w:rPr>
      <w:lang w:val="nl-BE" w:eastAsia="en-US"/>
    </w:rPr>
  </w:style>
  <w:style w:type="paragraph" w:customStyle="1" w:styleId="ALGEMEENabc1">
    <w:name w:val="ALGEMEEN_abc_1"/>
    <w:basedOn w:val="Normal"/>
    <w:qFormat/>
    <w:rsid w:val="00474462"/>
    <w:pPr>
      <w:numPr>
        <w:numId w:val="7"/>
      </w:numPr>
      <w:tabs>
        <w:tab w:val="clear" w:pos="284"/>
        <w:tab w:val="left" w:pos="510"/>
      </w:tabs>
      <w:spacing w:before="200" w:line="264" w:lineRule="auto"/>
      <w:ind w:left="511" w:hanging="227"/>
    </w:pPr>
    <w:rPr>
      <w:bCs/>
      <w:szCs w:val="18"/>
    </w:rPr>
  </w:style>
  <w:style w:type="paragraph" w:customStyle="1" w:styleId="ALGEMEENabc2">
    <w:name w:val="ALGEMEEN_abc_2"/>
    <w:basedOn w:val="ALGEMEENabc1"/>
    <w:qFormat/>
    <w:rsid w:val="00474462"/>
    <w:pPr>
      <w:numPr>
        <w:ilvl w:val="1"/>
      </w:numPr>
      <w:ind w:left="568" w:hanging="284"/>
    </w:pPr>
    <w:rPr>
      <w:bCs w:val="0"/>
    </w:rPr>
  </w:style>
  <w:style w:type="paragraph" w:customStyle="1" w:styleId="ALGEMEENabc3">
    <w:name w:val="ALGEMEEN_abc_3"/>
    <w:basedOn w:val="ALGEMEENabc2"/>
    <w:qFormat/>
    <w:rsid w:val="00474462"/>
    <w:pPr>
      <w:numPr>
        <w:ilvl w:val="2"/>
      </w:numPr>
    </w:pPr>
  </w:style>
  <w:style w:type="paragraph" w:customStyle="1" w:styleId="ALGEMEENabc4">
    <w:name w:val="ALGEMEEN_abc_4"/>
    <w:basedOn w:val="ALGEMEENabc3"/>
    <w:qFormat/>
    <w:rsid w:val="00474462"/>
    <w:pPr>
      <w:numPr>
        <w:ilvl w:val="3"/>
      </w:numPr>
    </w:pPr>
  </w:style>
  <w:style w:type="paragraph" w:customStyle="1" w:styleId="ALGEMEENabc1Paragraaf">
    <w:name w:val="ALGEMEEN_abc_1_Paragraaf"/>
    <w:basedOn w:val="Normal"/>
    <w:qFormat/>
    <w:rsid w:val="00474462"/>
    <w:pPr>
      <w:numPr>
        <w:numId w:val="8"/>
      </w:numPr>
      <w:spacing w:before="200"/>
    </w:pPr>
  </w:style>
  <w:style w:type="paragraph" w:customStyle="1" w:styleId="ALGEMEENabc2Paragraaf">
    <w:name w:val="ALGEMEEN_abc_2_Paragraaf"/>
    <w:basedOn w:val="ALGEMEENabc1Paragraaf"/>
    <w:qFormat/>
    <w:rsid w:val="00474462"/>
    <w:pPr>
      <w:numPr>
        <w:ilvl w:val="1"/>
      </w:numPr>
    </w:pPr>
  </w:style>
  <w:style w:type="paragraph" w:customStyle="1" w:styleId="ALGEMEENabc3Paragraph">
    <w:name w:val="ALGEMEEN_abc_3_Paragraph"/>
    <w:basedOn w:val="ALGEMEENabc2Paragraaf"/>
    <w:qFormat/>
    <w:rsid w:val="00474462"/>
    <w:pPr>
      <w:numPr>
        <w:ilvl w:val="2"/>
      </w:numPr>
    </w:pPr>
  </w:style>
  <w:style w:type="paragraph" w:customStyle="1" w:styleId="ALGEMEENabc4Paragraaf">
    <w:name w:val="ALGEMEEN_abc_4_Paragraaf"/>
    <w:basedOn w:val="ALGEMEENabc3Paragraph"/>
    <w:qFormat/>
    <w:rsid w:val="00474462"/>
    <w:pPr>
      <w:numPr>
        <w:ilvl w:val="3"/>
      </w:numPr>
    </w:pPr>
  </w:style>
  <w:style w:type="paragraph" w:customStyle="1" w:styleId="ALGEMEENBolletje1">
    <w:name w:val="ALGEMEEN_Bolletje_1"/>
    <w:basedOn w:val="Normal"/>
    <w:qFormat/>
    <w:rsid w:val="00474462"/>
    <w:pPr>
      <w:numPr>
        <w:numId w:val="9"/>
      </w:numPr>
      <w:tabs>
        <w:tab w:val="clear" w:pos="567"/>
        <w:tab w:val="left" w:pos="851"/>
      </w:tabs>
      <w:spacing w:before="120" w:line="264" w:lineRule="auto"/>
      <w:ind w:left="851" w:hanging="284"/>
    </w:pPr>
    <w:rPr>
      <w:szCs w:val="18"/>
    </w:rPr>
  </w:style>
  <w:style w:type="paragraph" w:customStyle="1" w:styleId="ALGEMEENBolletje2">
    <w:name w:val="ALGEMEEN_Bolletje_2"/>
    <w:basedOn w:val="ALGEMEENBolletje1"/>
    <w:qFormat/>
    <w:rsid w:val="00474462"/>
    <w:pPr>
      <w:numPr>
        <w:ilvl w:val="1"/>
      </w:numPr>
      <w:tabs>
        <w:tab w:val="left" w:pos="851"/>
      </w:tabs>
      <w:spacing w:line="276" w:lineRule="auto"/>
    </w:pPr>
    <w:rPr>
      <w:szCs w:val="24"/>
      <w:lang w:eastAsia="fr-FR"/>
    </w:rPr>
  </w:style>
  <w:style w:type="paragraph" w:customStyle="1" w:styleId="ALGEMEENBolletje3">
    <w:name w:val="ALGEMEEN_Bolletje_3"/>
    <w:basedOn w:val="ALGEMEENBolletje2"/>
    <w:qFormat/>
    <w:rsid w:val="00474462"/>
    <w:pPr>
      <w:numPr>
        <w:ilvl w:val="2"/>
      </w:numPr>
    </w:pPr>
  </w:style>
  <w:style w:type="paragraph" w:customStyle="1" w:styleId="ALGEMEENBolletje4">
    <w:name w:val="ALGEMEEN_Bolletje_4"/>
    <w:basedOn w:val="ALGEMEENBolletje3"/>
    <w:qFormat/>
    <w:rsid w:val="00474462"/>
    <w:pPr>
      <w:numPr>
        <w:ilvl w:val="3"/>
      </w:numPr>
      <w:tabs>
        <w:tab w:val="clear" w:pos="851"/>
      </w:tabs>
    </w:pPr>
  </w:style>
  <w:style w:type="paragraph" w:customStyle="1" w:styleId="ALGEMEENNoot1">
    <w:name w:val="ALGEMEEN_Noot_1"/>
    <w:basedOn w:val="Normal"/>
    <w:next w:val="Normal"/>
    <w:qFormat/>
    <w:rsid w:val="00474462"/>
    <w:pPr>
      <w:numPr>
        <w:numId w:val="10"/>
      </w:numPr>
      <w:spacing w:after="120"/>
      <w:contextualSpacing/>
    </w:pPr>
    <w:rPr>
      <w:i/>
      <w:sz w:val="16"/>
    </w:rPr>
  </w:style>
  <w:style w:type="paragraph" w:customStyle="1" w:styleId="ALGEMEENNoot2">
    <w:name w:val="ALGEMEEN_Noot_2"/>
    <w:basedOn w:val="ALGEMEENNoot1"/>
    <w:next w:val="Normal"/>
    <w:qFormat/>
    <w:rsid w:val="00474462"/>
    <w:pPr>
      <w:numPr>
        <w:ilvl w:val="1"/>
      </w:numPr>
    </w:pPr>
    <w:rPr>
      <w:szCs w:val="16"/>
    </w:rPr>
  </w:style>
  <w:style w:type="paragraph" w:customStyle="1" w:styleId="ALGEMEENNoot3">
    <w:name w:val="ALGEMEEN_Noot_3"/>
    <w:basedOn w:val="ALGEMEENNoot2"/>
    <w:next w:val="Normal"/>
    <w:qFormat/>
    <w:rsid w:val="00474462"/>
    <w:pPr>
      <w:numPr>
        <w:ilvl w:val="2"/>
      </w:numPr>
    </w:pPr>
  </w:style>
  <w:style w:type="paragraph" w:customStyle="1" w:styleId="ALGEMEENNootNum1">
    <w:name w:val="ALGEMEEN_Noot_Num_1"/>
    <w:basedOn w:val="Normal"/>
    <w:qFormat/>
    <w:rsid w:val="00474462"/>
    <w:pPr>
      <w:numPr>
        <w:numId w:val="11"/>
      </w:numPr>
      <w:spacing w:after="120"/>
    </w:pPr>
    <w:rPr>
      <w:i/>
      <w:sz w:val="16"/>
    </w:rPr>
  </w:style>
  <w:style w:type="paragraph" w:customStyle="1" w:styleId="ALGEMEENNootNum2">
    <w:name w:val="ALGEMEEN_Noot_Num_2"/>
    <w:basedOn w:val="ALGEMEENNootNum1"/>
    <w:qFormat/>
    <w:rsid w:val="00474462"/>
    <w:pPr>
      <w:numPr>
        <w:ilvl w:val="1"/>
      </w:numPr>
    </w:pPr>
  </w:style>
  <w:style w:type="paragraph" w:customStyle="1" w:styleId="ALGEMEENNootNum3">
    <w:name w:val="ALGEMEEN_Noot_Num_3"/>
    <w:basedOn w:val="ALGEMEENNootNum2"/>
    <w:qFormat/>
    <w:rsid w:val="00474462"/>
    <w:pPr>
      <w:numPr>
        <w:ilvl w:val="2"/>
      </w:numPr>
    </w:pPr>
  </w:style>
  <w:style w:type="paragraph" w:customStyle="1" w:styleId="ALGEMEENNootStreepje2">
    <w:name w:val="ALGEMEEN_Noot_Streepje_2"/>
    <w:basedOn w:val="Normal"/>
    <w:qFormat/>
    <w:rsid w:val="00474462"/>
    <w:pPr>
      <w:numPr>
        <w:ilvl w:val="1"/>
        <w:numId w:val="14"/>
      </w:numPr>
      <w:spacing w:after="120"/>
    </w:pPr>
    <w:rPr>
      <w:i/>
      <w:sz w:val="16"/>
    </w:rPr>
  </w:style>
  <w:style w:type="paragraph" w:customStyle="1" w:styleId="ALGEMEENNootParagraaf1">
    <w:name w:val="ALGEMEEN_Noot_Paragraaf_1"/>
    <w:basedOn w:val="Normal"/>
    <w:qFormat/>
    <w:rsid w:val="00474462"/>
    <w:pPr>
      <w:numPr>
        <w:numId w:val="12"/>
      </w:numPr>
    </w:pPr>
    <w:rPr>
      <w:i/>
    </w:rPr>
  </w:style>
  <w:style w:type="paragraph" w:customStyle="1" w:styleId="ALGEMEENNootParagraaf2">
    <w:name w:val="ALGEMEEN_Noot_Paragraaf_2"/>
    <w:basedOn w:val="ALGEMEENNootParagraaf1"/>
    <w:qFormat/>
    <w:rsid w:val="00474462"/>
    <w:pPr>
      <w:numPr>
        <w:ilvl w:val="1"/>
      </w:numPr>
      <w:ind w:firstLine="0"/>
    </w:pPr>
    <w:rPr>
      <w:sz w:val="16"/>
    </w:rPr>
  </w:style>
  <w:style w:type="paragraph" w:customStyle="1" w:styleId="ALGEMEENNootParagraaf3">
    <w:name w:val="ALGEMEEN_Noot_Paragraaf_3"/>
    <w:basedOn w:val="ALGEMEENNootParagraaf2"/>
    <w:qFormat/>
    <w:rsid w:val="00474462"/>
    <w:pPr>
      <w:numPr>
        <w:ilvl w:val="2"/>
      </w:numPr>
    </w:pPr>
  </w:style>
  <w:style w:type="paragraph" w:customStyle="1" w:styleId="ALGEMEENNootParagraaf4">
    <w:name w:val="ALGEMEEN_Noot_Paragraaf_4"/>
    <w:basedOn w:val="ALGEMEENNootParagraaf3"/>
    <w:qFormat/>
    <w:rsid w:val="00474462"/>
    <w:pPr>
      <w:numPr>
        <w:ilvl w:val="3"/>
      </w:numPr>
    </w:pPr>
  </w:style>
  <w:style w:type="paragraph" w:customStyle="1" w:styleId="ALGEMEENStreep1Paragraaf">
    <w:name w:val="ALGEMEEN_Streep_1_Paragraaf"/>
    <w:basedOn w:val="Normal"/>
    <w:qFormat/>
    <w:rsid w:val="00474462"/>
    <w:pPr>
      <w:numPr>
        <w:numId w:val="22"/>
      </w:numPr>
      <w:spacing w:after="120" w:line="264" w:lineRule="auto"/>
      <w:ind w:left="510"/>
    </w:pPr>
    <w:rPr>
      <w:lang w:eastAsia="fr-FR"/>
    </w:rPr>
  </w:style>
  <w:style w:type="paragraph" w:customStyle="1" w:styleId="ALGEMEENNootStreepje1">
    <w:name w:val="ALGEMEEN_Noot_Streepje_1"/>
    <w:basedOn w:val="ALGEMEENStreep1Paragraaf"/>
    <w:qFormat/>
    <w:rsid w:val="00474462"/>
    <w:pPr>
      <w:numPr>
        <w:numId w:val="14"/>
      </w:numPr>
    </w:pPr>
    <w:rPr>
      <w:i/>
      <w:sz w:val="16"/>
    </w:rPr>
  </w:style>
  <w:style w:type="paragraph" w:customStyle="1" w:styleId="ALGEMEENNootStreepje3">
    <w:name w:val="ALGEMEEN_Noot_Streepje_3"/>
    <w:basedOn w:val="ALGEMEENNootStreepje2"/>
    <w:qFormat/>
    <w:rsid w:val="00474462"/>
    <w:pPr>
      <w:numPr>
        <w:ilvl w:val="2"/>
      </w:numPr>
    </w:pPr>
  </w:style>
  <w:style w:type="paragraph" w:customStyle="1" w:styleId="ALGEMEENNootStreepje4">
    <w:name w:val="ALGEMEEN_Noot_Streepje_4"/>
    <w:basedOn w:val="ALGEMEENNootStreepje3"/>
    <w:qFormat/>
    <w:rsid w:val="00474462"/>
    <w:pPr>
      <w:numPr>
        <w:ilvl w:val="3"/>
      </w:numPr>
    </w:pPr>
    <w:rPr>
      <w:i w:val="0"/>
    </w:rPr>
  </w:style>
  <w:style w:type="paragraph" w:customStyle="1" w:styleId="ALGEMEENTabelabc">
    <w:name w:val="ALGEMEEN_Tabel_abc"/>
    <w:basedOn w:val="Normal"/>
    <w:next w:val="Normal"/>
    <w:qFormat/>
    <w:rsid w:val="00474462"/>
    <w:pPr>
      <w:numPr>
        <w:numId w:val="15"/>
      </w:numPr>
    </w:pPr>
    <w:rPr>
      <w:b/>
      <w:bCs/>
    </w:rPr>
  </w:style>
  <w:style w:type="paragraph" w:customStyle="1" w:styleId="ALGEMEENTabelVerwijzing">
    <w:name w:val="ALGEMEEN_Tabel_Verwijzing"/>
    <w:basedOn w:val="ALGEMEENTabelVerwijzingTitel"/>
    <w:qFormat/>
    <w:rsid w:val="00474462"/>
    <w:pPr>
      <w:numPr>
        <w:numId w:val="16"/>
      </w:numPr>
      <w:tabs>
        <w:tab w:val="clear" w:pos="284"/>
        <w:tab w:val="left" w:pos="397"/>
      </w:tabs>
      <w:spacing w:before="0" w:after="0"/>
      <w:ind w:left="510" w:hanging="510"/>
    </w:pPr>
    <w:rPr>
      <w:b w:val="0"/>
      <w:bCs/>
      <w:iCs/>
      <w:lang w:eastAsia="ja-JP"/>
    </w:rPr>
  </w:style>
  <w:style w:type="paragraph" w:customStyle="1" w:styleId="ALGEMEENTabelVerwijzingBolletje">
    <w:name w:val="ALGEMEEN_Tabel_Verwijzing_Bolletje"/>
    <w:basedOn w:val="ALGEMEENTabelVerwijzingTitel"/>
    <w:qFormat/>
    <w:rsid w:val="00474462"/>
    <w:pPr>
      <w:numPr>
        <w:numId w:val="32"/>
      </w:numPr>
      <w:spacing w:before="0" w:after="0"/>
      <w:ind w:left="623" w:hanging="113"/>
    </w:pPr>
    <w:rPr>
      <w:b w:val="0"/>
    </w:rPr>
  </w:style>
  <w:style w:type="paragraph" w:customStyle="1" w:styleId="ALGEMEENTabelVerwijzingStreepje">
    <w:name w:val="ALGEMEEN_Tabel_Verwijzing_Streepje"/>
    <w:basedOn w:val="ALGEMEENTabelVerwijzingTitel"/>
    <w:qFormat/>
    <w:rsid w:val="00474462"/>
    <w:pPr>
      <w:numPr>
        <w:numId w:val="17"/>
      </w:numPr>
      <w:tabs>
        <w:tab w:val="clear" w:pos="397"/>
        <w:tab w:val="left" w:pos="510"/>
      </w:tabs>
      <w:spacing w:before="0" w:after="0"/>
      <w:ind w:left="510"/>
    </w:pPr>
    <w:rPr>
      <w:b w:val="0"/>
      <w:bCs/>
      <w:szCs w:val="16"/>
      <w:lang w:val="nl-NL" w:eastAsia="ja-JP"/>
    </w:rPr>
  </w:style>
  <w:style w:type="paragraph" w:customStyle="1" w:styleId="ALGEMEENTabelVerwijzingTitel">
    <w:name w:val="ALGEMEEN_Tabel_Verwijzing_Titel"/>
    <w:basedOn w:val="Normal"/>
    <w:next w:val="ALGEMEENTabelVerwijzing"/>
    <w:qFormat/>
    <w:rsid w:val="00474462"/>
    <w:pPr>
      <w:keepNext/>
      <w:spacing w:before="120" w:after="60"/>
      <w:jc w:val="left"/>
    </w:pPr>
    <w:rPr>
      <w:b/>
      <w:sz w:val="14"/>
      <w:szCs w:val="14"/>
    </w:rPr>
  </w:style>
  <w:style w:type="paragraph" w:customStyle="1" w:styleId="ALGEMEENTabelTekst7">
    <w:name w:val="ALGEMEEN_Tabel_Tekst_7"/>
    <w:basedOn w:val="Normal"/>
    <w:qFormat/>
    <w:rsid w:val="00474462"/>
    <w:pPr>
      <w:spacing w:before="60" w:after="60"/>
      <w:jc w:val="left"/>
    </w:pPr>
    <w:rPr>
      <w:sz w:val="14"/>
      <w:szCs w:val="16"/>
      <w:lang w:val="fr-BE"/>
    </w:rPr>
  </w:style>
  <w:style w:type="paragraph" w:customStyle="1" w:styleId="ALGEMEENTabelTekst7vet">
    <w:name w:val="ALGEMEEN_Tabel_Tekst_7_vet"/>
    <w:basedOn w:val="ALGEMEENTabelTekst7"/>
    <w:qFormat/>
    <w:rsid w:val="00474462"/>
    <w:rPr>
      <w:rFonts w:eastAsia="MS Mincho"/>
      <w:b/>
      <w:lang w:eastAsia="ja-JP"/>
    </w:rPr>
  </w:style>
  <w:style w:type="paragraph" w:customStyle="1" w:styleId="ALGEMEENTabelTekst7tab">
    <w:name w:val="ALGEMEEN_Tabel_Tekst_7_tab"/>
    <w:basedOn w:val="ALGEMEENTabelTekst7"/>
    <w:qFormat/>
    <w:rsid w:val="00474462"/>
    <w:pPr>
      <w:numPr>
        <w:numId w:val="18"/>
      </w:numPr>
    </w:pPr>
    <w:rPr>
      <w:rFonts w:cs="Arial"/>
      <w:szCs w:val="14"/>
    </w:rPr>
  </w:style>
  <w:style w:type="paragraph" w:customStyle="1" w:styleId="ALGEMEENTabelTekst8">
    <w:name w:val="ALGEMEEN_Tabel_Tekst_8"/>
    <w:basedOn w:val="ALGEMEENTabelTekst7"/>
    <w:qFormat/>
    <w:rsid w:val="00474462"/>
    <w:rPr>
      <w:sz w:val="16"/>
      <w:lang w:eastAsia="fr-FR"/>
    </w:rPr>
  </w:style>
  <w:style w:type="paragraph" w:customStyle="1" w:styleId="ALGEMEENTabelTekst8vet">
    <w:name w:val="ALGEMEEN_Tabel_Tekst_8_vet"/>
    <w:basedOn w:val="ALGEMEENTabelTekst8"/>
    <w:qFormat/>
    <w:rsid w:val="00474462"/>
    <w:rPr>
      <w:b/>
    </w:rPr>
  </w:style>
  <w:style w:type="paragraph" w:customStyle="1" w:styleId="BIJLAGETabelTekst8Tab">
    <w:name w:val="BIJLAGE_Tabel_Tekst_8_Tab"/>
    <w:basedOn w:val="ALGEMEENTabelTekst8"/>
    <w:qFormat/>
    <w:rsid w:val="00474462"/>
    <w:pPr>
      <w:numPr>
        <w:numId w:val="19"/>
      </w:numPr>
    </w:pPr>
  </w:style>
  <w:style w:type="paragraph" w:customStyle="1" w:styleId="ALGEMEENTabelTekst9">
    <w:name w:val="ALGEMEEN_Tabel_Tekst_9"/>
    <w:basedOn w:val="ALGEMEENTabelTekst7"/>
    <w:qFormat/>
    <w:rsid w:val="00474462"/>
    <w:rPr>
      <w:sz w:val="18"/>
      <w:lang w:eastAsia="fr-FR"/>
    </w:rPr>
  </w:style>
  <w:style w:type="paragraph" w:customStyle="1" w:styleId="ALGEMEENTabelTekst9Vet">
    <w:name w:val="ALGEMEEN_Tabel_Tekst_9_Vet"/>
    <w:basedOn w:val="ALGEMEENTabelTekst9"/>
    <w:qFormat/>
    <w:rsid w:val="00474462"/>
    <w:rPr>
      <w:b/>
    </w:rPr>
  </w:style>
  <w:style w:type="paragraph" w:customStyle="1" w:styleId="ALGEMEENTabelTekst9Tab">
    <w:name w:val="ALGEMEEN_Tabel_Tekst_9_Tab"/>
    <w:basedOn w:val="ALGEMEENTabelTekst9"/>
    <w:qFormat/>
    <w:rsid w:val="00474462"/>
    <w:pPr>
      <w:numPr>
        <w:numId w:val="20"/>
      </w:numPr>
    </w:pPr>
  </w:style>
  <w:style w:type="paragraph" w:customStyle="1" w:styleId="ALGEMEENStreep1">
    <w:name w:val="ALGEMEEN_Streep_1"/>
    <w:basedOn w:val="Normal"/>
    <w:qFormat/>
    <w:rsid w:val="00474462"/>
    <w:pPr>
      <w:numPr>
        <w:numId w:val="21"/>
      </w:numPr>
      <w:tabs>
        <w:tab w:val="left" w:pos="510"/>
      </w:tabs>
      <w:spacing w:before="120" w:line="264" w:lineRule="auto"/>
      <w:ind w:left="511" w:hanging="227"/>
    </w:pPr>
    <w:rPr>
      <w:szCs w:val="18"/>
    </w:rPr>
  </w:style>
  <w:style w:type="paragraph" w:customStyle="1" w:styleId="ALGEMEENStreep2">
    <w:name w:val="ALGEMEEN_Streep_2"/>
    <w:basedOn w:val="ALGEMEENStreep1"/>
    <w:qFormat/>
    <w:rsid w:val="00474462"/>
    <w:pPr>
      <w:numPr>
        <w:numId w:val="34"/>
      </w:numPr>
      <w:tabs>
        <w:tab w:val="clear" w:pos="510"/>
        <w:tab w:val="left" w:pos="1077"/>
      </w:tabs>
      <w:ind w:left="1078" w:hanging="227"/>
    </w:pPr>
  </w:style>
  <w:style w:type="paragraph" w:customStyle="1" w:styleId="ALGEMEENStreep3">
    <w:name w:val="ALGEMEEN_Streep_3"/>
    <w:basedOn w:val="ALGEMEENStreep2"/>
    <w:qFormat/>
    <w:rsid w:val="00474462"/>
    <w:pPr>
      <w:numPr>
        <w:ilvl w:val="2"/>
      </w:numPr>
      <w:ind w:hanging="357"/>
    </w:pPr>
  </w:style>
  <w:style w:type="paragraph" w:customStyle="1" w:styleId="ALGEMEENStreep4">
    <w:name w:val="ALGEMEEN_Streep_4"/>
    <w:basedOn w:val="ALGEMEENStreep3"/>
    <w:qFormat/>
    <w:rsid w:val="00474462"/>
    <w:pPr>
      <w:numPr>
        <w:ilvl w:val="3"/>
      </w:numPr>
      <w:ind w:left="1135" w:hanging="284"/>
    </w:pPr>
  </w:style>
  <w:style w:type="paragraph" w:customStyle="1" w:styleId="ALGEMEENStreep5">
    <w:name w:val="ALGEMEEN_Streep_5"/>
    <w:basedOn w:val="ALGEMEENStreep4"/>
    <w:qFormat/>
    <w:rsid w:val="00474462"/>
    <w:pPr>
      <w:numPr>
        <w:ilvl w:val="4"/>
      </w:numPr>
    </w:pPr>
  </w:style>
  <w:style w:type="paragraph" w:customStyle="1" w:styleId="ALGEMEENStreep2Paragraaf">
    <w:name w:val="ALGEMEEN_Streep_2_Paragraaf"/>
    <w:basedOn w:val="ALGEMEENStreep1Paragraaf"/>
    <w:qFormat/>
    <w:rsid w:val="00474462"/>
    <w:pPr>
      <w:numPr>
        <w:ilvl w:val="1"/>
      </w:numPr>
    </w:pPr>
  </w:style>
  <w:style w:type="paragraph" w:customStyle="1" w:styleId="ALGEMEENStreep3Paragraaf">
    <w:name w:val="ALGEMEEN_Streep_3_Paragraaf"/>
    <w:basedOn w:val="ALGEMEENStreep2Paragraaf"/>
    <w:qFormat/>
    <w:rsid w:val="00474462"/>
    <w:pPr>
      <w:numPr>
        <w:ilvl w:val="2"/>
      </w:numPr>
    </w:pPr>
  </w:style>
  <w:style w:type="paragraph" w:customStyle="1" w:styleId="ALGEMEENStreep4Paragraaf">
    <w:name w:val="ALGEMEEN_Streep_4_Paragraaf"/>
    <w:basedOn w:val="ALGEMEENStreep3Paragraaf"/>
    <w:qFormat/>
    <w:rsid w:val="00474462"/>
    <w:pPr>
      <w:numPr>
        <w:ilvl w:val="3"/>
      </w:numPr>
    </w:pPr>
  </w:style>
  <w:style w:type="character" w:customStyle="1" w:styleId="Heading3Char">
    <w:name w:val="Heading 3 Char"/>
    <w:basedOn w:val="DefaultParagraphFont"/>
    <w:link w:val="Heading3"/>
    <w:rsid w:val="00474462"/>
    <w:rPr>
      <w:rFonts w:ascii="Avenir Next LT Pro" w:hAnsi="Avenir Next LT Pro"/>
      <w:b/>
      <w:color w:val="71D2C1"/>
      <w:sz w:val="24"/>
      <w:szCs w:val="18"/>
      <w:lang w:val="en-GB"/>
    </w:rPr>
  </w:style>
  <w:style w:type="paragraph" w:customStyle="1" w:styleId="HeadingTitelTabel">
    <w:name w:val="Heading_Titel Tabel"/>
    <w:basedOn w:val="Normal"/>
    <w:next w:val="Normal"/>
    <w:qFormat/>
    <w:rsid w:val="00474462"/>
    <w:pPr>
      <w:keepNext/>
      <w:spacing w:before="240"/>
      <w:jc w:val="center"/>
    </w:pPr>
    <w:rPr>
      <w:b/>
    </w:rPr>
  </w:style>
  <w:style w:type="paragraph" w:customStyle="1" w:styleId="HeadingBegripUitleg">
    <w:name w:val="Heading_Begrip_Uitleg"/>
    <w:basedOn w:val="Normal"/>
    <w:next w:val="HeadingBegripTitel"/>
    <w:qFormat/>
    <w:rsid w:val="00474462"/>
    <w:pPr>
      <w:spacing w:after="120"/>
    </w:pPr>
  </w:style>
  <w:style w:type="paragraph" w:customStyle="1" w:styleId="HeadingBegripTitel">
    <w:name w:val="Heading_Begrip_Titel"/>
    <w:basedOn w:val="Normal"/>
    <w:next w:val="HeadingBegripUitleg"/>
    <w:qFormat/>
    <w:rsid w:val="00474462"/>
    <w:pPr>
      <w:keepNext/>
      <w:numPr>
        <w:numId w:val="24"/>
      </w:numPr>
      <w:spacing w:after="120"/>
    </w:pPr>
    <w:rPr>
      <w:i/>
    </w:rPr>
  </w:style>
  <w:style w:type="paragraph" w:customStyle="1" w:styleId="HeadingBegripBolletje">
    <w:name w:val="Heading_Begrip_Bolletje"/>
    <w:basedOn w:val="Normal"/>
    <w:qFormat/>
    <w:rsid w:val="00474462"/>
    <w:pPr>
      <w:widowControl/>
      <w:numPr>
        <w:numId w:val="25"/>
      </w:numPr>
      <w:ind w:left="568" w:hanging="284"/>
    </w:pPr>
    <w:rPr>
      <w:szCs w:val="18"/>
      <w:lang w:val="fr-FR"/>
    </w:rPr>
  </w:style>
  <w:style w:type="paragraph" w:customStyle="1" w:styleId="HeadingBegripStreep">
    <w:name w:val="Heading_Begrip_Streep"/>
    <w:basedOn w:val="Normal"/>
    <w:qFormat/>
    <w:rsid w:val="00474462"/>
    <w:pPr>
      <w:numPr>
        <w:numId w:val="26"/>
      </w:numPr>
      <w:spacing w:after="120"/>
    </w:pPr>
    <w:rPr>
      <w:lang w:eastAsia="fr-FR"/>
    </w:rPr>
  </w:style>
  <w:style w:type="paragraph" w:customStyle="1" w:styleId="Letter">
    <w:name w:val="Letter"/>
    <w:basedOn w:val="FootnoteText"/>
    <w:rsid w:val="00474462"/>
    <w:pPr>
      <w:widowControl/>
      <w:tabs>
        <w:tab w:val="left" w:pos="567"/>
      </w:tabs>
      <w:spacing w:after="0"/>
      <w:ind w:left="567" w:hanging="567"/>
    </w:pPr>
    <w:rPr>
      <w:rFonts w:ascii="Century Gothic" w:hAnsi="Century Gothic"/>
      <w:sz w:val="20"/>
      <w:szCs w:val="24"/>
      <w:lang w:val="fr-FR"/>
    </w:rPr>
  </w:style>
  <w:style w:type="paragraph" w:customStyle="1" w:styleId="HeadingTitelFiguur">
    <w:name w:val="Heading_Titel_Figuur"/>
    <w:basedOn w:val="Normal"/>
    <w:next w:val="Normal"/>
    <w:qFormat/>
    <w:rsid w:val="00474462"/>
    <w:pPr>
      <w:numPr>
        <w:numId w:val="29"/>
      </w:numPr>
      <w:jc w:val="center"/>
    </w:pPr>
    <w:rPr>
      <w:szCs w:val="18"/>
    </w:rPr>
  </w:style>
  <w:style w:type="paragraph" w:styleId="MacroText">
    <w:name w:val="macro"/>
    <w:link w:val="MacroTextChar"/>
    <w:uiPriority w:val="99"/>
    <w:semiHidden/>
    <w:unhideWhenUsed/>
    <w:rsid w:val="0047446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4462"/>
    <w:rPr>
      <w:rFonts w:ascii="Consolas" w:hAnsi="Consolas"/>
      <w:lang w:val="en-GB" w:eastAsia="en-US"/>
    </w:rPr>
  </w:style>
  <w:style w:type="paragraph" w:customStyle="1" w:styleId="ALGEMEENNootParagraaf5">
    <w:name w:val="ALGEMEEN_Noot_Paragraaf_5"/>
    <w:basedOn w:val="ALGEMEENNootParagraaf4"/>
    <w:qFormat/>
    <w:rsid w:val="00474462"/>
    <w:pPr>
      <w:numPr>
        <w:ilvl w:val="4"/>
      </w:numPr>
    </w:pPr>
  </w:style>
  <w:style w:type="numbering" w:customStyle="1" w:styleId="HeadingTabel">
    <w:name w:val="Heading_Tabel"/>
    <w:uiPriority w:val="99"/>
    <w:rsid w:val="00474462"/>
    <w:pPr>
      <w:numPr>
        <w:numId w:val="30"/>
      </w:numPr>
    </w:pPr>
  </w:style>
  <w:style w:type="paragraph" w:customStyle="1" w:styleId="ALGEMEENStreep5Paragraaf">
    <w:name w:val="ALGEMEEN_Streep_5_Paragraaf"/>
    <w:basedOn w:val="ALGEMEENStreep4Paragraaf"/>
    <w:qFormat/>
    <w:rsid w:val="00474462"/>
    <w:pPr>
      <w:numPr>
        <w:ilvl w:val="4"/>
      </w:numPr>
      <w:tabs>
        <w:tab w:val="left" w:pos="1418"/>
      </w:tabs>
    </w:pPr>
  </w:style>
  <w:style w:type="paragraph" w:customStyle="1" w:styleId="ALGEMEENTabelTekst8Tab">
    <w:name w:val="ALGEMEEN_Tabel_Tekst_8_Tab"/>
    <w:basedOn w:val="ALGEMEENTabelTekst8"/>
    <w:qFormat/>
    <w:rsid w:val="00474462"/>
    <w:pPr>
      <w:numPr>
        <w:numId w:val="31"/>
      </w:numPr>
    </w:pPr>
  </w:style>
  <w:style w:type="paragraph" w:customStyle="1" w:styleId="ALGEMEENbodytext1">
    <w:name w:val="ALGEMEEN_body text_1"/>
    <w:basedOn w:val="Normal"/>
    <w:qFormat/>
    <w:rsid w:val="00474462"/>
    <w:pPr>
      <w:spacing w:before="200" w:line="288" w:lineRule="auto"/>
    </w:pPr>
  </w:style>
  <w:style w:type="paragraph" w:customStyle="1" w:styleId="ALGEMEENbodytext2">
    <w:name w:val="ALGEMEEN_body text_2"/>
    <w:basedOn w:val="ALGEMEENbodytext1"/>
    <w:qFormat/>
    <w:rsid w:val="00474462"/>
    <w:pPr>
      <w:ind w:left="567"/>
    </w:pPr>
  </w:style>
  <w:style w:type="paragraph" w:customStyle="1" w:styleId="ALGEMEENBolletje0">
    <w:name w:val="ALGEMEEN_Bolletje_0"/>
    <w:basedOn w:val="ALGEMEENBolletje1"/>
    <w:qFormat/>
    <w:rsid w:val="00474462"/>
    <w:pPr>
      <w:tabs>
        <w:tab w:val="clear" w:pos="851"/>
        <w:tab w:val="left" w:pos="284"/>
      </w:tabs>
      <w:spacing w:before="200"/>
      <w:ind w:left="284"/>
    </w:pPr>
  </w:style>
  <w:style w:type="paragraph" w:customStyle="1" w:styleId="ALGEMEENnum1">
    <w:name w:val="ALGEMEEN_num_1"/>
    <w:basedOn w:val="ALGEMEENbodytext1"/>
    <w:qFormat/>
    <w:rsid w:val="00474462"/>
    <w:pPr>
      <w:numPr>
        <w:numId w:val="33"/>
      </w:numPr>
      <w:tabs>
        <w:tab w:val="left" w:pos="510"/>
      </w:tabs>
      <w:spacing w:before="120"/>
      <w:ind w:left="511" w:hanging="227"/>
    </w:pPr>
    <w:rPr>
      <w:lang w:eastAsia="fr-FR"/>
    </w:rPr>
  </w:style>
  <w:style w:type="paragraph" w:customStyle="1" w:styleId="ALGEMEENnum0">
    <w:name w:val="ALGEMEEN_num_0"/>
    <w:basedOn w:val="ALGEMEENnum1"/>
    <w:qFormat/>
    <w:rsid w:val="00474462"/>
    <w:pPr>
      <w:tabs>
        <w:tab w:val="clear" w:pos="510"/>
        <w:tab w:val="left" w:pos="227"/>
      </w:tabs>
      <w:ind w:left="227"/>
    </w:pPr>
  </w:style>
  <w:style w:type="paragraph" w:customStyle="1" w:styleId="ALGEMEENnum2">
    <w:name w:val="ALGEMEEN_num_2"/>
    <w:basedOn w:val="ALGEMEENnum0"/>
    <w:qFormat/>
    <w:rsid w:val="00474462"/>
    <w:pPr>
      <w:tabs>
        <w:tab w:val="clear" w:pos="227"/>
        <w:tab w:val="left" w:pos="1077"/>
      </w:tabs>
      <w:ind w:left="1078"/>
    </w:pPr>
  </w:style>
  <w:style w:type="character" w:styleId="PlaceholderText">
    <w:name w:val="Placeholder Text"/>
    <w:basedOn w:val="DefaultParagraphFont"/>
    <w:uiPriority w:val="99"/>
    <w:semiHidden/>
    <w:rsid w:val="00415B6C"/>
    <w:rPr>
      <w:color w:val="666666"/>
    </w:rPr>
  </w:style>
  <w:style w:type="paragraph" w:customStyle="1" w:styleId="xl24">
    <w:name w:val="xl24"/>
    <w:basedOn w:val="Normal"/>
    <w:rsid w:val="0078189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table" w:styleId="ListTable1Light-Accent5">
    <w:name w:val="List Table 1 Light Accent 5"/>
    <w:basedOn w:val="TableNormal"/>
    <w:uiPriority w:val="46"/>
    <w:rsid w:val="00781892"/>
    <w:rPr>
      <w:lang w:val="nl-BE" w:eastAsia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131F50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107BE"/>
    <w:tblPr>
      <w:tblStyleRowBandSize w:val="1"/>
      <w:tblStyleColBandSize w:val="1"/>
      <w:tblBorders>
        <w:top w:val="single" w:sz="2" w:space="0" w:color="FF6666" w:themeColor="accent5" w:themeTint="99"/>
        <w:bottom w:val="single" w:sz="2" w:space="0" w:color="FF6666" w:themeColor="accent5" w:themeTint="99"/>
        <w:insideH w:val="single" w:sz="2" w:space="0" w:color="FF6666" w:themeColor="accent5" w:themeTint="99"/>
        <w:insideV w:val="single" w:sz="2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5" w:themeTint="99"/>
          <w:insideH w:val="nil"/>
          <w:insideV w:val="nil"/>
        </w:tcBorders>
        <w:shd w:val="clear" w:color="auto" w:fill="71D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  <w:bottom w:val="nil"/>
          <w:insideH w:val="nil"/>
          <w:insideV w:val="nil"/>
        </w:tcBorders>
        <w:shd w:val="clear" w:color="auto" w:fill="71D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paragraph" w:customStyle="1" w:styleId="font5">
    <w:name w:val="font5"/>
    <w:basedOn w:val="Normal"/>
    <w:rsid w:val="00D02688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sz w:val="16"/>
      <w:szCs w:val="16"/>
      <w:lang w:val="fr-FR" w:eastAsia="fr-FR"/>
    </w:rPr>
  </w:style>
  <w:style w:type="paragraph" w:customStyle="1" w:styleId="font6">
    <w:name w:val="font6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  <w:lang w:val="fr-FR" w:eastAsia="fr-FR"/>
    </w:rPr>
  </w:style>
  <w:style w:type="paragraph" w:customStyle="1" w:styleId="font7">
    <w:name w:val="font7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  <w:lang w:val="fr-FR" w:eastAsia="fr-FR"/>
    </w:rPr>
  </w:style>
  <w:style w:type="paragraph" w:customStyle="1" w:styleId="xl25">
    <w:name w:val="xl25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6">
    <w:name w:val="xl2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7">
    <w:name w:val="xl2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8">
    <w:name w:val="xl28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9">
    <w:name w:val="xl2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0">
    <w:name w:val="xl3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1">
    <w:name w:val="xl3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2">
    <w:name w:val="xl32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3">
    <w:name w:val="xl3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4">
    <w:name w:val="xl34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5">
    <w:name w:val="xl35"/>
    <w:basedOn w:val="Normal"/>
    <w:rsid w:val="00D02688"/>
    <w:pPr>
      <w:widowControl/>
      <w:pBdr>
        <w:top w:val="single" w:sz="4" w:space="0" w:color="auto"/>
        <w:left w:val="single" w:sz="4" w:space="8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6">
    <w:name w:val="xl3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7">
    <w:name w:val="xl3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8">
    <w:name w:val="xl3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9">
    <w:name w:val="xl3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0">
    <w:name w:val="xl4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1">
    <w:name w:val="xl41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2">
    <w:name w:val="xl4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3">
    <w:name w:val="xl4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4">
    <w:name w:val="xl4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5">
    <w:name w:val="xl4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6">
    <w:name w:val="xl4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7">
    <w:name w:val="xl4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8">
    <w:name w:val="xl4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9">
    <w:name w:val="xl4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0">
    <w:name w:val="xl5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1">
    <w:name w:val="xl51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2">
    <w:name w:val="xl5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3">
    <w:name w:val="xl5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4">
    <w:name w:val="xl54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5">
    <w:name w:val="xl5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6">
    <w:name w:val="xl56"/>
    <w:basedOn w:val="Normal"/>
    <w:rsid w:val="00D02688"/>
    <w:pPr>
      <w:widowControl/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7">
    <w:name w:val="xl5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8">
    <w:name w:val="xl58"/>
    <w:basedOn w:val="Normal"/>
    <w:rsid w:val="00D02688"/>
    <w:pPr>
      <w:widowControl/>
      <w:pBdr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9">
    <w:name w:val="xl59"/>
    <w:basedOn w:val="Normal"/>
    <w:rsid w:val="00D02688"/>
    <w:pPr>
      <w:widowControl/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0">
    <w:name w:val="xl60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1">
    <w:name w:val="xl61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2">
    <w:name w:val="xl6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3">
    <w:name w:val="xl6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4">
    <w:name w:val="xl6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5">
    <w:name w:val="xl6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6">
    <w:name w:val="xl6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7">
    <w:name w:val="xl6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8">
    <w:name w:val="xl68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9">
    <w:name w:val="xl69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70">
    <w:name w:val="xl70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1">
    <w:name w:val="xl71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2">
    <w:name w:val="xl72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3">
    <w:name w:val="xl73"/>
    <w:basedOn w:val="Normal"/>
    <w:rsid w:val="00D0268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4">
    <w:name w:val="xl74"/>
    <w:basedOn w:val="Normal"/>
    <w:rsid w:val="00D02688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5">
    <w:name w:val="xl75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6">
    <w:name w:val="xl76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7">
    <w:name w:val="xl77"/>
    <w:basedOn w:val="Normal"/>
    <w:rsid w:val="00D026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8">
    <w:name w:val="xl78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9">
    <w:name w:val="xl7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0">
    <w:name w:val="xl8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1">
    <w:name w:val="xl8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2">
    <w:name w:val="xl8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83">
    <w:name w:val="xl8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4">
    <w:name w:val="xl84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5">
    <w:name w:val="xl85"/>
    <w:basedOn w:val="Normal"/>
    <w:rsid w:val="00D02688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6">
    <w:name w:val="xl86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7">
    <w:name w:val="xl87"/>
    <w:basedOn w:val="Normal"/>
    <w:rsid w:val="00D02688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8">
    <w:name w:val="xl88"/>
    <w:basedOn w:val="Normal"/>
    <w:rsid w:val="00D02688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9">
    <w:name w:val="xl89"/>
    <w:basedOn w:val="Normal"/>
    <w:rsid w:val="00D02688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0">
    <w:name w:val="xl90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1">
    <w:name w:val="xl91"/>
    <w:basedOn w:val="Normal"/>
    <w:rsid w:val="00D02688"/>
    <w:pPr>
      <w:widowControl/>
      <w:pBdr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2">
    <w:name w:val="xl92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3">
    <w:name w:val="xl9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94">
    <w:name w:val="xl9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5">
    <w:name w:val="xl9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6">
    <w:name w:val="xl96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7">
    <w:name w:val="xl9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8">
    <w:name w:val="xl9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9">
    <w:name w:val="xl99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100">
    <w:name w:val="xl100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1">
    <w:name w:val="xl101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2">
    <w:name w:val="xl102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3">
    <w:name w:val="xl10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4">
    <w:name w:val="xl10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5">
    <w:name w:val="xl10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character" w:customStyle="1" w:styleId="TextedebullesCar">
    <w:name w:val="Texte de bulles Car"/>
    <w:semiHidden/>
    <w:rsid w:val="00D02688"/>
    <w:rPr>
      <w:rFonts w:ascii="Tahoma" w:hAnsi="Tahoma" w:cs="Tahoma"/>
      <w:sz w:val="16"/>
      <w:szCs w:val="16"/>
      <w:lang w:val="fr-BE"/>
    </w:rPr>
  </w:style>
  <w:style w:type="character" w:styleId="LineNumber">
    <w:name w:val="line number"/>
    <w:basedOn w:val="DefaultParagraphFont"/>
    <w:semiHidden/>
    <w:unhideWhenUsed/>
    <w:rsid w:val="00D02688"/>
  </w:style>
  <w:style w:type="character" w:customStyle="1" w:styleId="Textedelespacerserv1">
    <w:name w:val="Texte de l'espace réservé1"/>
    <w:uiPriority w:val="99"/>
    <w:semiHidden/>
    <w:rsid w:val="00D02688"/>
    <w:rPr>
      <w:color w:val="808080"/>
    </w:rPr>
  </w:style>
  <w:style w:type="paragraph" w:customStyle="1" w:styleId="TitelDTD">
    <w:name w:val="TitelDTD"/>
    <w:link w:val="TitelDTDChar"/>
    <w:qFormat/>
    <w:rsid w:val="003821FA"/>
    <w:pPr>
      <w:spacing w:after="240"/>
      <w:jc w:val="center"/>
    </w:pPr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character" w:customStyle="1" w:styleId="TitelDTDChar">
    <w:name w:val="TitelDTD Char"/>
    <w:basedOn w:val="DefaultParagraphFont"/>
    <w:link w:val="TitelDTD"/>
    <w:rsid w:val="003821FA"/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paragraph" w:customStyle="1" w:styleId="StandaardDTD">
    <w:name w:val="StandaardDTD"/>
    <w:link w:val="StandaardDTDChar"/>
    <w:qFormat/>
    <w:rsid w:val="004A6F7A"/>
    <w:rPr>
      <w:rFonts w:ascii="Avenir Next LT Pro" w:hAnsi="Avenir Next LT Pro"/>
      <w:color w:val="076293"/>
      <w:sz w:val="18"/>
      <w:lang w:val="en-US" w:eastAsia="en-US"/>
    </w:rPr>
  </w:style>
  <w:style w:type="character" w:customStyle="1" w:styleId="StandaardDTDChar">
    <w:name w:val="StandaardDTD Char"/>
    <w:basedOn w:val="DefaultParagraphFont"/>
    <w:link w:val="StandaardDTD"/>
    <w:rsid w:val="004A6F7A"/>
    <w:rPr>
      <w:rFonts w:ascii="Avenir Next LT Pro" w:hAnsi="Avenir Next LT Pro"/>
      <w:color w:val="076293"/>
      <w:sz w:val="18"/>
      <w:lang w:val="en-US" w:eastAsia="en-US"/>
    </w:rPr>
  </w:style>
  <w:style w:type="paragraph" w:customStyle="1" w:styleId="STANDAARDbold">
    <w:name w:val="STANDAARDbold"/>
    <w:link w:val="STANDAARDboldChar"/>
    <w:qFormat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ANDAARDboldChar">
    <w:name w:val="STANDAARDbold Char"/>
    <w:basedOn w:val="DefaultParagraphFont"/>
    <w:link w:val="STANDAARDbold"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paragraph" w:customStyle="1" w:styleId="Hoofdstuk">
    <w:name w:val="Hoofdstuk"/>
    <w:link w:val="HoofdstukChar"/>
    <w:qFormat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character" w:customStyle="1" w:styleId="HoofdstukChar">
    <w:name w:val="Hoofdstuk Char"/>
    <w:basedOn w:val="DefaultParagraphFont"/>
    <w:link w:val="Hoofdstuk"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metnummering">
    <w:name w:val="HOOFDSTUK met nummering"/>
    <w:basedOn w:val="Hoofdstuk"/>
    <w:link w:val="HOOFDSTUKmetnummeringChar"/>
    <w:qFormat/>
    <w:rsid w:val="008A1AE4"/>
    <w:pPr>
      <w:numPr>
        <w:numId w:val="45"/>
      </w:numPr>
    </w:pPr>
  </w:style>
  <w:style w:type="character" w:customStyle="1" w:styleId="HOOFDSTUKmetnummeringChar">
    <w:name w:val="HOOFDSTUK met nummering Char"/>
    <w:basedOn w:val="HoofdstukChar"/>
    <w:link w:val="HOOFDSTUKmetnummering"/>
    <w:rsid w:val="008A1AE4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2">
    <w:name w:val="Hoofdstuk2"/>
    <w:basedOn w:val="Hoofdstuk"/>
    <w:link w:val="Hoofdstuk2Char"/>
    <w:qFormat/>
    <w:rsid w:val="00557E23"/>
    <w:rPr>
      <w:sz w:val="22"/>
      <w:szCs w:val="24"/>
    </w:rPr>
  </w:style>
  <w:style w:type="character" w:customStyle="1" w:styleId="Hoofdstuk2Char">
    <w:name w:val="Hoofdstuk2 Char"/>
    <w:basedOn w:val="HoofdstukChar"/>
    <w:link w:val="Hoofdstuk2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HOOFDSTUK2metnummering">
    <w:name w:val="HOOFDSTUK2 met nummering"/>
    <w:basedOn w:val="Hoofdstuk2"/>
    <w:link w:val="HOOFDSTUK2metnummeringChar"/>
    <w:qFormat/>
    <w:rsid w:val="00557E23"/>
    <w:pPr>
      <w:numPr>
        <w:ilvl w:val="1"/>
        <w:numId w:val="45"/>
      </w:numPr>
    </w:pPr>
  </w:style>
  <w:style w:type="character" w:customStyle="1" w:styleId="HOOFDSTUK2metnummeringChar">
    <w:name w:val="HOOFDSTUK2 met nummering Char"/>
    <w:basedOn w:val="Hoofdstuk2Char"/>
    <w:link w:val="HOOFDSTUK2metnummering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TitleTable">
    <w:name w:val="Title Table"/>
    <w:basedOn w:val="StandaardDTD"/>
    <w:qFormat/>
    <w:rsid w:val="009839CE"/>
    <w:pPr>
      <w:jc w:val="center"/>
    </w:pPr>
    <w:rPr>
      <w:b/>
      <w:bCs/>
      <w:sz w:val="20"/>
    </w:rPr>
  </w:style>
  <w:style w:type="paragraph" w:customStyle="1" w:styleId="Style3">
    <w:name w:val="Style3"/>
    <w:basedOn w:val="TitleTable"/>
    <w:qFormat/>
    <w:rsid w:val="009839CE"/>
    <w:rPr>
      <w:b w:val="0"/>
    </w:rPr>
  </w:style>
  <w:style w:type="paragraph" w:customStyle="1" w:styleId="SubTitleDTD">
    <w:name w:val="SubTitleDTD"/>
    <w:basedOn w:val="TitelDTD"/>
    <w:qFormat/>
    <w:rsid w:val="003821FA"/>
    <w:rPr>
      <w:b w:val="0"/>
      <w:sz w:val="22"/>
      <w:szCs w:val="22"/>
      <w:lang w:val="fr-FR"/>
    </w:rPr>
  </w:style>
  <w:style w:type="paragraph" w:customStyle="1" w:styleId="StandardboldcenterDTD">
    <w:name w:val="StandardboldcenterDTD"/>
    <w:basedOn w:val="STANDAARDbold"/>
    <w:qFormat/>
    <w:rsid w:val="003821FA"/>
    <w:pPr>
      <w:jc w:val="center"/>
    </w:pPr>
  </w:style>
  <w:style w:type="paragraph" w:customStyle="1" w:styleId="standaardcenterDTD">
    <w:name w:val="standaardcenterDTD"/>
    <w:basedOn w:val="StandaardDTD"/>
    <w:qFormat/>
    <w:rsid w:val="003821FA"/>
    <w:pPr>
      <w:jc w:val="center"/>
    </w:pPr>
  </w:style>
  <w:style w:type="paragraph" w:customStyle="1" w:styleId="BodytextDTD">
    <w:name w:val="BodytextDTD"/>
    <w:basedOn w:val="BodyText"/>
    <w:link w:val="BodytextDTDChar"/>
    <w:qFormat/>
    <w:rsid w:val="00AC3153"/>
    <w:pPr>
      <w:spacing w:line="720" w:lineRule="auto"/>
    </w:pPr>
    <w:rPr>
      <w:sz w:val="20"/>
      <w:szCs w:val="22"/>
    </w:rPr>
  </w:style>
  <w:style w:type="character" w:customStyle="1" w:styleId="BodytextDTDChar">
    <w:name w:val="BodytextDTD Char"/>
    <w:basedOn w:val="BodyTextChar"/>
    <w:link w:val="BodytextDTD"/>
    <w:rsid w:val="00AC3153"/>
    <w:rPr>
      <w:rFonts w:ascii="Avenir Next LT Pro" w:hAnsi="Avenir Next LT Pro"/>
      <w:sz w:val="18"/>
      <w:szCs w:val="22"/>
      <w:lang w:val="en-GB"/>
    </w:rPr>
  </w:style>
  <w:style w:type="paragraph" w:customStyle="1" w:styleId="TitleTableDTD">
    <w:name w:val="TitleTableDTD"/>
    <w:basedOn w:val="TitleTable"/>
    <w:qFormat/>
    <w:rsid w:val="00AC3153"/>
  </w:style>
  <w:style w:type="paragraph" w:customStyle="1" w:styleId="subtitleboldDTD">
    <w:name w:val="subtitleboldDTD"/>
    <w:basedOn w:val="TitleTable"/>
    <w:next w:val="STANDAARDbold"/>
    <w:qFormat/>
    <w:rsid w:val="00567F5A"/>
    <w:rPr>
      <w:sz w:val="18"/>
      <w:szCs w:val="18"/>
    </w:rPr>
  </w:style>
  <w:style w:type="paragraph" w:customStyle="1" w:styleId="NormalDTD">
    <w:name w:val="Normal DTD"/>
    <w:basedOn w:val="Normal"/>
    <w:link w:val="NormalDTDChar"/>
    <w:qFormat/>
    <w:rsid w:val="00894F8D"/>
    <w:pPr>
      <w:spacing w:before="360" w:after="360"/>
    </w:pPr>
    <w:rPr>
      <w:sz w:val="20"/>
      <w:lang w:val="fr-FR"/>
    </w:rPr>
  </w:style>
  <w:style w:type="character" w:customStyle="1" w:styleId="NormalDTDChar">
    <w:name w:val="Normal DTD Char"/>
    <w:basedOn w:val="DefaultParagraphFont"/>
    <w:link w:val="NormalDTD"/>
    <w:rsid w:val="00894F8D"/>
    <w:rPr>
      <w:rFonts w:ascii="Avenir Next LT Pro" w:hAnsi="Avenir Next LT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C\Documents\Mes%20sources%20de%20donn&#233;es\Soci&#233;t&#233;s%20et%20Contr&#244;les.xlsm" TargetMode="External"/><Relationship Id="rId1" Type="http://schemas.openxmlformats.org/officeDocument/2006/relationships/attachedTemplate" Target="file:///C:\Users\gruss\OneDrive\Documents\05_Work\01_Customers\03-OCBS\Opdracht%20BENOR\Opdracht%20OCBS%20to%20Procertus\PROCERTUS%20Templates-Conventions\PROCERTUS-Document%20Template_NL.dotx" TargetMode="External"/></Relationships>
</file>

<file path=word/theme/theme1.xml><?xml version="1.0" encoding="utf-8"?>
<a:theme xmlns:a="http://schemas.openxmlformats.org/drawingml/2006/main" name="Thème Office">
  <a:themeElements>
    <a:clrScheme name="Custom 1">
      <a:dk1>
        <a:srgbClr val="076293"/>
      </a:dk1>
      <a:lt1>
        <a:srgbClr val="71D2C1"/>
      </a:lt1>
      <a:dk2>
        <a:srgbClr val="FF0000"/>
      </a:dk2>
      <a:lt2>
        <a:srgbClr val="FF0000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00148130-9622-4149-9f38-281eb46daef0">2024-08-22T22:00:00+00:00</Documentdate>
    <Typedocument xmlns="00148130-9622-4149-9f38-281eb46daef0">DTD</Typedocument>
    <Comment xmlns="00148130-9622-4149-9f38-281eb46daef0" xsi:nil="true"/>
    <Statut xmlns="00148130-9622-4149-9f38-281eb46daef0" xsi:nil="true"/>
    <Language xmlns="http://schemas.microsoft.com/sharepoint/v3">Anglais</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4E7E6BE7543ABEFB1AF312FDBB0" ma:contentTypeVersion="12" ma:contentTypeDescription="Crée un document." ma:contentTypeScope="" ma:versionID="3510538f792fbc3f941541070839056f">
  <xsd:schema xmlns:xsd="http://www.w3.org/2001/XMLSchema" xmlns:xs="http://www.w3.org/2001/XMLSchema" xmlns:p="http://schemas.microsoft.com/office/2006/metadata/properties" xmlns:ns1="http://schemas.microsoft.com/sharepoint/v3" xmlns:ns2="00148130-9622-4149-9f38-281eb46daef0" xmlns:ns3="27ce0a47-d47b-4f7d-972e-253aa22b71ca" targetNamespace="http://schemas.microsoft.com/office/2006/metadata/properties" ma:root="true" ma:fieldsID="1999a04268f8df0f515222939e49cfeb" ns1:_="" ns2:_="" ns3:_="">
    <xsd:import namespace="http://schemas.microsoft.com/sharepoint/v3"/>
    <xsd:import namespace="00148130-9622-4149-9f38-281eb46daef0"/>
    <xsd:import namespace="27ce0a47-d47b-4f7d-972e-253aa22b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date" minOccurs="0"/>
                <xsd:element ref="ns2:Typedocument" minOccurs="0"/>
                <xsd:element ref="ns3:SharedWithUsers" minOccurs="0"/>
                <xsd:element ref="ns3:SharedWithDetails" minOccurs="0"/>
                <xsd:element ref="ns2:Statut" minOccurs="0"/>
                <xsd:element ref="ns2:Comment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e" ma:default="Anglais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Hong Kong R.A.S.)"/>
              <xsd:enumeration value="Chinois (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8130-9622-4149-9f38-281eb46da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ate" ma:index="12" nillable="true" ma:displayName="Document date" ma:format="DateOnly" ma:internalName="Documentdate">
      <xsd:simpleType>
        <xsd:restriction base="dms:DateTime"/>
      </xsd:simpleType>
    </xsd:element>
    <xsd:element name="Typedocument" ma:index="14" nillable="true" ma:displayName="Type document" ma:format="Dropdown" ma:internalName="Typedocument">
      <xsd:simpleType>
        <xsd:restriction base="dms:Choice">
          <xsd:enumeration value="Procedure"/>
          <xsd:enumeration value="Validation"/>
          <xsd:enumeration value="Agreement"/>
          <xsd:enumeration value="Report"/>
          <xsd:enumeration value="Spreadsheet"/>
          <xsd:enumeration value="Archivage"/>
          <xsd:enumeration value="NCF"/>
          <xsd:enumeration value="DTD"/>
          <xsd:enumeration value="Archivé"/>
          <xsd:enumeration value="Certification decision"/>
          <xsd:enumeration value="Certification request"/>
          <xsd:enumeration value="Meeting"/>
        </xsd:restriction>
      </xsd:simpleType>
    </xsd:element>
    <xsd:element name="Statut" ma:index="17" nillable="true" ma:displayName="Statut" ma:format="Dropdown" ma:internalName="Statut">
      <xsd:simpleType>
        <xsd:restriction base="dms:Choice">
          <xsd:enumeration value="Valid"/>
          <xsd:enumeration value="Archive"/>
          <xsd:enumeration value="To modify"/>
          <xsd:enumeration value="To adapt"/>
        </xsd:restriction>
      </xsd:simpleType>
    </xsd:element>
    <xsd:element name="Comment" ma:index="18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0a47-d47b-4f7d-972e-253aa22b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EE832-82E8-44B0-8505-741A17755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5FB83-6B62-4F20-BF0C-A3AE94BFF8C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0148130-9622-4149-9f38-281eb46daef0"/>
    <ds:schemaRef ds:uri="http://schemas.microsoft.com/office/2006/documentManagement/types"/>
    <ds:schemaRef ds:uri="http://schemas.microsoft.com/office/infopath/2007/PartnerControls"/>
    <ds:schemaRef ds:uri="27ce0a47-d47b-4f7d-972e-253aa22b71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BB7A44-C1BD-4963-BC01-0E8A9EEE9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8130-9622-4149-9f38-281eb46daef0"/>
    <ds:schemaRef ds:uri="27ce0a47-d47b-4f7d-972e-253aa22b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D383F-1063-4319-A80E-87C3F3499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PROCERTUS-Document Template_NL.dotx</Template>
  <TotalTime>4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PROCERTUS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>Producer</dc:subject>
  <dc:creator>Sammy Gruss, Advanced Excellence Strategies</dc:creator>
  <cp:lastModifiedBy>Jos Devloo</cp:lastModifiedBy>
  <cp:revision>2</cp:revision>
  <cp:lastPrinted>2024-07-18T07:09:00Z</cp:lastPrinted>
  <dcterms:created xsi:type="dcterms:W3CDTF">2024-10-30T07:58:00Z</dcterms:created>
  <dcterms:modified xsi:type="dcterms:W3CDTF">2024-10-30T07:58:00Z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14</vt:i4>
  </property>
  <property fmtid="{D5CDD505-2E9C-101B-9397-08002B2CF9AE}" pid="3" name="Code">
    <vt:i4>230</vt:i4>
  </property>
  <property fmtid="{D5CDD505-2E9C-101B-9397-08002B2CF9AE}" pid="4" name="Approval date">
    <vt:lpwstr>01.04.2024</vt:lpwstr>
  </property>
  <property fmtid="{D5CDD505-2E9C-101B-9397-08002B2CF9AE}" pid="5" name="Publication month">
    <vt:lpwstr>2024/04</vt:lpwstr>
  </property>
  <property fmtid="{D5CDD505-2E9C-101B-9397-08002B2CF9AE}" pid="6" name="ContentTypeId">
    <vt:lpwstr>0x01010047E7C4E7E6BE7543ABEFB1AF312FDBB0</vt:lpwstr>
  </property>
</Properties>
</file>